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E5DC" w14:textId="63853B86" w:rsidR="00446902" w:rsidRPr="00564E4F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332D21"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11BA5"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454DA">
        <w:rPr>
          <w:rFonts w:ascii="Times New Roman" w:eastAsia="Times New Roman" w:hAnsi="Times New Roman" w:cs="Times New Roman"/>
          <w:sz w:val="24"/>
          <w:szCs w:val="24"/>
          <w:lang w:eastAsia="hr-HR"/>
        </w:rPr>
        <w:t>034-14/24-01/11</w:t>
      </w:r>
    </w:p>
    <w:p w14:paraId="41AD0216" w14:textId="3BE215B6" w:rsidR="00332D21" w:rsidRPr="00564E4F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41C77"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454DA">
        <w:rPr>
          <w:rFonts w:ascii="Times New Roman" w:eastAsia="Times New Roman" w:hAnsi="Times New Roman" w:cs="Times New Roman"/>
          <w:sz w:val="24"/>
          <w:szCs w:val="24"/>
          <w:lang w:eastAsia="hr-HR"/>
        </w:rPr>
        <w:t>711-02-02/05-2024-14</w:t>
      </w:r>
      <w:r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E3D9D"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535E5AD" w14:textId="77777777" w:rsidR="00EA742C" w:rsidRPr="00564E4F" w:rsidRDefault="00EA742C" w:rsidP="00A97E8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B8F5F7" w14:textId="27FC502F" w:rsidR="00E94546" w:rsidRPr="00564E4F" w:rsidRDefault="00601717" w:rsidP="00A97E8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5057E6" w:rsidRPr="00564E4F">
        <w:rPr>
          <w:rFonts w:ascii="Times New Roman" w:hAnsi="Times New Roman" w:cs="Times New Roman"/>
          <w:sz w:val="24"/>
          <w:szCs w:val="24"/>
        </w:rPr>
        <w:t xml:space="preserve">agreb, </w:t>
      </w:r>
      <w:r w:rsidR="003E42B8" w:rsidRPr="00564E4F">
        <w:rPr>
          <w:rFonts w:ascii="Times New Roman" w:hAnsi="Times New Roman" w:cs="Times New Roman"/>
          <w:sz w:val="24"/>
          <w:szCs w:val="24"/>
        </w:rPr>
        <w:t>17.</w:t>
      </w:r>
      <w:r w:rsidR="00524771" w:rsidRPr="00564E4F">
        <w:rPr>
          <w:rFonts w:ascii="Times New Roman" w:hAnsi="Times New Roman" w:cs="Times New Roman"/>
          <w:sz w:val="24"/>
          <w:szCs w:val="24"/>
        </w:rPr>
        <w:t xml:space="preserve"> </w:t>
      </w:r>
      <w:r w:rsidR="009B6C65" w:rsidRPr="00564E4F">
        <w:rPr>
          <w:rFonts w:ascii="Times New Roman" w:hAnsi="Times New Roman" w:cs="Times New Roman"/>
          <w:sz w:val="24"/>
          <w:szCs w:val="24"/>
        </w:rPr>
        <w:t>listopada</w:t>
      </w:r>
      <w:r w:rsidR="00EA3364" w:rsidRPr="00564E4F">
        <w:rPr>
          <w:rFonts w:ascii="Times New Roman" w:hAnsi="Times New Roman" w:cs="Times New Roman"/>
          <w:sz w:val="24"/>
          <w:szCs w:val="24"/>
        </w:rPr>
        <w:t xml:space="preserve"> </w:t>
      </w:r>
      <w:r w:rsidR="003E5CAC" w:rsidRPr="00564E4F">
        <w:rPr>
          <w:rFonts w:ascii="Times New Roman" w:hAnsi="Times New Roman" w:cs="Times New Roman"/>
          <w:sz w:val="24"/>
          <w:szCs w:val="24"/>
        </w:rPr>
        <w:t>202</w:t>
      </w:r>
      <w:r w:rsidR="00270BEC" w:rsidRPr="00564E4F">
        <w:rPr>
          <w:rFonts w:ascii="Times New Roman" w:hAnsi="Times New Roman" w:cs="Times New Roman"/>
          <w:sz w:val="24"/>
          <w:szCs w:val="24"/>
        </w:rPr>
        <w:t>4</w:t>
      </w:r>
      <w:r w:rsidR="00E94546" w:rsidRPr="00564E4F">
        <w:rPr>
          <w:rFonts w:ascii="Times New Roman" w:hAnsi="Times New Roman" w:cs="Times New Roman"/>
          <w:sz w:val="24"/>
          <w:szCs w:val="24"/>
        </w:rPr>
        <w:t>.</w:t>
      </w:r>
      <w:r w:rsidR="00575D4E" w:rsidRPr="00564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0CF96" w14:textId="77777777" w:rsidR="00E94546" w:rsidRPr="00564E4F" w:rsidRDefault="00E94546" w:rsidP="00A97E85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87294" w14:textId="7A868640" w:rsidR="00A96CB0" w:rsidRPr="00564E4F" w:rsidRDefault="00A96CB0" w:rsidP="00A96CB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b/>
          <w:bCs/>
          <w:sz w:val="24"/>
          <w:szCs w:val="24"/>
        </w:rPr>
        <w:t>Povjerenstvo za odlučivanje o sukobu interesa</w:t>
      </w:r>
      <w:r w:rsidRPr="00564E4F">
        <w:rPr>
          <w:rFonts w:ascii="Times New Roman" w:hAnsi="Times New Roman" w:cs="Times New Roman"/>
          <w:sz w:val="24"/>
          <w:szCs w:val="24"/>
        </w:rPr>
        <w:t xml:space="preserve"> </w:t>
      </w:r>
      <w:r w:rsidRPr="00564E4F">
        <w:rPr>
          <w:rFonts w:ascii="Times New Roman" w:hAnsi="Times New Roman" w:cs="Times New Roman"/>
          <w:bCs/>
          <w:sz w:val="24"/>
          <w:szCs w:val="24"/>
        </w:rPr>
        <w:t>(dalje u tekstu: Povjerenstvo),</w:t>
      </w:r>
      <w:r w:rsidRPr="00564E4F">
        <w:rPr>
          <w:rFonts w:ascii="Times New Roman" w:eastAsia="Calibri" w:hAnsi="Times New Roman" w:cs="Times New Roman"/>
          <w:sz w:val="24"/>
          <w:szCs w:val="24"/>
        </w:rPr>
        <w:t xml:space="preserve"> OIB: 60383416394, u sastavu Aleksandre Jozić-Ileković kao predsjednice Povjerenstva, te Nike Nodilo Lakoš, Igora Lukača, Ines Pavlačić i Ane Poljak, kao članova Povjerenstva,</w:t>
      </w:r>
      <w:r w:rsidRPr="00564E4F">
        <w:rPr>
          <w:rFonts w:ascii="Times New Roman" w:hAnsi="Times New Roman" w:cs="Times New Roman"/>
          <w:sz w:val="24"/>
          <w:szCs w:val="24"/>
        </w:rPr>
        <w:t xml:space="preserve"> na temelju članka 32. stavka 1. podstavka 2. Zakona o sprječavanju sukoba interesa (Narodne novine, broj 143/21.</w:t>
      </w:r>
      <w:r w:rsidR="00A41C77" w:rsidRPr="00564E4F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564E4F">
        <w:rPr>
          <w:rFonts w:ascii="Times New Roman" w:hAnsi="Times New Roman" w:cs="Times New Roman"/>
          <w:sz w:val="24"/>
          <w:szCs w:val="24"/>
        </w:rPr>
        <w:t xml:space="preserve">, </w:t>
      </w:r>
      <w:r w:rsidR="00414D4B" w:rsidRPr="00564E4F">
        <w:rPr>
          <w:rFonts w:ascii="Times New Roman" w:hAnsi="Times New Roman" w:cs="Times New Roman"/>
          <w:sz w:val="24"/>
          <w:szCs w:val="24"/>
        </w:rPr>
        <w:t xml:space="preserve">dalje u </w:t>
      </w:r>
      <w:r w:rsidRPr="00564E4F">
        <w:rPr>
          <w:rFonts w:ascii="Times New Roman" w:hAnsi="Times New Roman" w:cs="Times New Roman"/>
          <w:sz w:val="24"/>
          <w:szCs w:val="24"/>
        </w:rPr>
        <w:t xml:space="preserve">tekstu: </w:t>
      </w:r>
      <w:r w:rsidR="00F369B6" w:rsidRPr="00564E4F">
        <w:rPr>
          <w:rFonts w:ascii="Times New Roman" w:hAnsi="Times New Roman" w:cs="Times New Roman"/>
          <w:sz w:val="24"/>
          <w:szCs w:val="24"/>
        </w:rPr>
        <w:t>Zakon</w:t>
      </w:r>
      <w:r w:rsidRPr="00564E4F">
        <w:rPr>
          <w:rFonts w:ascii="Times New Roman" w:hAnsi="Times New Roman" w:cs="Times New Roman"/>
          <w:sz w:val="24"/>
          <w:szCs w:val="24"/>
        </w:rPr>
        <w:t xml:space="preserve">) </w:t>
      </w:r>
      <w:r w:rsidRPr="00564E4F">
        <w:rPr>
          <w:rFonts w:ascii="Times New Roman" w:hAnsi="Times New Roman" w:cs="Times New Roman"/>
          <w:b/>
          <w:sz w:val="24"/>
          <w:szCs w:val="24"/>
        </w:rPr>
        <w:t>u postupku redovite provjere imovinsk</w:t>
      </w:r>
      <w:r w:rsidR="00524771" w:rsidRPr="00564E4F">
        <w:rPr>
          <w:rFonts w:ascii="Times New Roman" w:hAnsi="Times New Roman" w:cs="Times New Roman"/>
          <w:b/>
          <w:sz w:val="24"/>
          <w:szCs w:val="24"/>
        </w:rPr>
        <w:t>e</w:t>
      </w:r>
      <w:r w:rsidRPr="00564E4F">
        <w:rPr>
          <w:rFonts w:ascii="Times New Roman" w:hAnsi="Times New Roman" w:cs="Times New Roman"/>
          <w:b/>
          <w:sz w:val="24"/>
          <w:szCs w:val="24"/>
        </w:rPr>
        <w:t xml:space="preserve"> kartic</w:t>
      </w:r>
      <w:r w:rsidR="00524771" w:rsidRPr="00564E4F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564E4F">
        <w:rPr>
          <w:rFonts w:ascii="Times New Roman" w:hAnsi="Times New Roman" w:cs="Times New Roman"/>
          <w:b/>
          <w:sz w:val="24"/>
          <w:szCs w:val="24"/>
        </w:rPr>
        <w:t>obvezni</w:t>
      </w:r>
      <w:r w:rsidR="00524771" w:rsidRPr="00564E4F">
        <w:rPr>
          <w:rFonts w:ascii="Times New Roman" w:hAnsi="Times New Roman" w:cs="Times New Roman"/>
          <w:b/>
          <w:sz w:val="24"/>
          <w:szCs w:val="24"/>
        </w:rPr>
        <w:t>ka</w:t>
      </w:r>
      <w:r w:rsidRPr="00564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A85" w:rsidRPr="00564E4F">
        <w:rPr>
          <w:rFonts w:ascii="Times New Roman" w:hAnsi="Times New Roman" w:cs="Times New Roman"/>
          <w:b/>
          <w:sz w:val="24"/>
          <w:szCs w:val="24"/>
        </w:rPr>
        <w:t>Ivana Malenice</w:t>
      </w:r>
      <w:r w:rsidRPr="00564E4F">
        <w:rPr>
          <w:rFonts w:ascii="Times New Roman" w:hAnsi="Times New Roman" w:cs="Times New Roman"/>
          <w:b/>
          <w:sz w:val="24"/>
          <w:szCs w:val="24"/>
        </w:rPr>
        <w:t>, OIB:</w:t>
      </w:r>
      <w:r w:rsidR="00524771" w:rsidRPr="00564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4DA" w:rsidRPr="000454DA">
        <w:rPr>
          <w:rFonts w:ascii="Times New Roman" w:hAnsi="Times New Roman" w:cs="Times New Roman"/>
          <w:b/>
          <w:sz w:val="24"/>
          <w:szCs w:val="24"/>
          <w:highlight w:val="black"/>
        </w:rPr>
        <w:t>…………..</w:t>
      </w:r>
      <w:r w:rsidRPr="00564E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027C" w:rsidRPr="00564E4F">
        <w:rPr>
          <w:rFonts w:ascii="Times New Roman" w:hAnsi="Times New Roman" w:cs="Times New Roman"/>
          <w:b/>
          <w:sz w:val="24"/>
          <w:szCs w:val="24"/>
        </w:rPr>
        <w:t>zastupnika u Hrvatskom saboru</w:t>
      </w:r>
      <w:r w:rsidR="00522895" w:rsidRPr="00564E4F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927667" w:rsidRPr="00564E4F">
        <w:rPr>
          <w:rFonts w:ascii="Times New Roman" w:hAnsi="Times New Roman" w:cs="Times New Roman"/>
          <w:b/>
          <w:sz w:val="24"/>
          <w:szCs w:val="24"/>
        </w:rPr>
        <w:t>6</w:t>
      </w:r>
      <w:r w:rsidR="00522895" w:rsidRPr="00564E4F">
        <w:rPr>
          <w:rFonts w:ascii="Times New Roman" w:hAnsi="Times New Roman" w:cs="Times New Roman"/>
          <w:b/>
          <w:sz w:val="24"/>
          <w:szCs w:val="24"/>
        </w:rPr>
        <w:t>. svibnja 2024.</w:t>
      </w:r>
      <w:r w:rsidR="00522895" w:rsidRPr="00564E4F">
        <w:rPr>
          <w:rFonts w:ascii="Times New Roman" w:hAnsi="Times New Roman" w:cs="Times New Roman"/>
          <w:bCs/>
          <w:sz w:val="24"/>
          <w:szCs w:val="24"/>
        </w:rPr>
        <w:t>,</w:t>
      </w:r>
      <w:r w:rsidRPr="00564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2B8" w:rsidRPr="00564E4F">
        <w:rPr>
          <w:rFonts w:ascii="Times New Roman" w:hAnsi="Times New Roman" w:cs="Times New Roman"/>
          <w:sz w:val="24"/>
          <w:szCs w:val="24"/>
        </w:rPr>
        <w:t>17.</w:t>
      </w:r>
      <w:r w:rsidR="00524771" w:rsidRPr="00564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C65" w:rsidRPr="00564E4F">
        <w:rPr>
          <w:rFonts w:ascii="Times New Roman" w:hAnsi="Times New Roman" w:cs="Times New Roman"/>
          <w:sz w:val="24"/>
          <w:szCs w:val="24"/>
        </w:rPr>
        <w:t>listopada</w:t>
      </w:r>
      <w:r w:rsidR="00270BEC" w:rsidRPr="00564E4F">
        <w:rPr>
          <w:rFonts w:ascii="Times New Roman" w:hAnsi="Times New Roman" w:cs="Times New Roman"/>
          <w:sz w:val="24"/>
          <w:szCs w:val="24"/>
        </w:rPr>
        <w:t xml:space="preserve"> 2024</w:t>
      </w:r>
      <w:r w:rsidRPr="00564E4F">
        <w:rPr>
          <w:rFonts w:ascii="Times New Roman" w:hAnsi="Times New Roman" w:cs="Times New Roman"/>
          <w:sz w:val="24"/>
          <w:szCs w:val="24"/>
        </w:rPr>
        <w:t xml:space="preserve">., donijelo je </w:t>
      </w:r>
    </w:p>
    <w:p w14:paraId="10805D61" w14:textId="77777777" w:rsidR="00EA742C" w:rsidRPr="00564E4F" w:rsidRDefault="00EA742C" w:rsidP="00A96CB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5BFFDB9" w14:textId="77777777" w:rsidR="00FF1E36" w:rsidRPr="00564E4F" w:rsidRDefault="00FF1E36" w:rsidP="00FF1E36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11759E11" w14:textId="77777777" w:rsidR="00FF1E36" w:rsidRPr="00564E4F" w:rsidRDefault="00FF1E36" w:rsidP="00FF1E36">
      <w:pPr>
        <w:spacing w:after="0"/>
        <w:ind w:right="-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83DAF51" w14:textId="04629102" w:rsidR="00FF1E36" w:rsidRPr="00564E4F" w:rsidRDefault="00FF1E36" w:rsidP="00FF1E36">
      <w:pPr>
        <w:spacing w:after="0"/>
        <w:ind w:right="-2" w:firstLine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564E4F">
        <w:rPr>
          <w:rFonts w:ascii="Times New Roman" w:hAnsi="Times New Roman" w:cs="Times New Roman"/>
          <w:b/>
          <w:sz w:val="24"/>
          <w:szCs w:val="24"/>
        </w:rPr>
        <w:t>Nije utvrđen nesklad odnosno nerazmjer</w:t>
      </w:r>
      <w:r w:rsidRPr="00564E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između prijavljene imovine </w:t>
      </w:r>
      <w:r w:rsidRPr="00564E4F">
        <w:rPr>
          <w:rFonts w:ascii="Times New Roman" w:hAnsi="Times New Roman" w:cs="Times New Roman"/>
          <w:b/>
          <w:sz w:val="24"/>
          <w:szCs w:val="24"/>
        </w:rPr>
        <w:t xml:space="preserve">obveznika </w:t>
      </w:r>
      <w:r w:rsidR="009B6C65" w:rsidRPr="00564E4F">
        <w:rPr>
          <w:rFonts w:ascii="Times New Roman" w:hAnsi="Times New Roman" w:cs="Times New Roman"/>
          <w:b/>
          <w:sz w:val="24"/>
          <w:szCs w:val="24"/>
        </w:rPr>
        <w:t>Ivana Malenice</w:t>
      </w:r>
      <w:r w:rsidRPr="00564E4F">
        <w:rPr>
          <w:rFonts w:ascii="Times New Roman" w:hAnsi="Times New Roman" w:cs="Times New Roman"/>
          <w:b/>
          <w:sz w:val="24"/>
          <w:szCs w:val="24"/>
        </w:rPr>
        <w:t>,</w:t>
      </w:r>
      <w:r w:rsidR="003E42B8" w:rsidRPr="00564E4F">
        <w:rPr>
          <w:rFonts w:ascii="Times New Roman" w:hAnsi="Times New Roman" w:cs="Times New Roman"/>
          <w:b/>
          <w:sz w:val="24"/>
          <w:szCs w:val="24"/>
        </w:rPr>
        <w:t xml:space="preserve"> ministra pravosuđa i uprave od 23. srpnja 2020. do 15. svibnja 2024. te </w:t>
      </w:r>
      <w:r w:rsidR="009B6C65" w:rsidRPr="00564E4F">
        <w:rPr>
          <w:rFonts w:ascii="Times New Roman" w:hAnsi="Times New Roman" w:cs="Times New Roman"/>
          <w:b/>
          <w:sz w:val="24"/>
          <w:szCs w:val="24"/>
        </w:rPr>
        <w:t>zastupnika u Hrvatskom saboru od 16. svibnja 2024.</w:t>
      </w:r>
      <w:r w:rsidRPr="00564E4F">
        <w:rPr>
          <w:rFonts w:ascii="Times New Roman" w:hAnsi="Times New Roman" w:cs="Times New Roman"/>
          <w:bCs/>
          <w:sz w:val="24"/>
          <w:szCs w:val="24"/>
        </w:rPr>
        <w:t>,</w:t>
      </w:r>
      <w:r w:rsidRPr="00564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E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godišnjoj imovinskoj  kartici za 2023., podnesenoj </w:t>
      </w:r>
      <w:r w:rsidR="009B6C65" w:rsidRPr="00564E4F">
        <w:rPr>
          <w:rFonts w:ascii="Times New Roman" w:hAnsi="Times New Roman" w:cs="Times New Roman"/>
          <w:b/>
          <w:sz w:val="24"/>
          <w:szCs w:val="24"/>
        </w:rPr>
        <w:t>3. ožujka 2024.</w:t>
      </w:r>
      <w:r w:rsidRPr="00564E4F">
        <w:rPr>
          <w:rFonts w:ascii="Times New Roman" w:hAnsi="Times New Roman" w:cs="Times New Roman"/>
          <w:b/>
          <w:sz w:val="24"/>
          <w:szCs w:val="24"/>
        </w:rPr>
        <w:t xml:space="preserve"> te</w:t>
      </w:r>
      <w:r w:rsidRPr="00564E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stanja imovine kako proizlazi iz dostupnih podataka pribavljenih od nadležnih tijela</w:t>
      </w:r>
      <w:r w:rsidRPr="00564E4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73E4C56D" w14:textId="77777777" w:rsidR="003D6AB8" w:rsidRPr="00564E4F" w:rsidRDefault="003D6AB8" w:rsidP="00FF1E36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3BC65CC6" w14:textId="0B77E252" w:rsidR="00E94546" w:rsidRPr="00564E4F" w:rsidRDefault="00E94546" w:rsidP="001C40F1">
      <w:pPr>
        <w:autoSpaceDE w:val="0"/>
        <w:autoSpaceDN w:val="0"/>
        <w:adjustRightInd w:val="0"/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43E1F1B2" w14:textId="77777777" w:rsidR="001154B2" w:rsidRPr="00564E4F" w:rsidRDefault="001154B2" w:rsidP="00C4162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E02045E" w14:textId="7BA2BEB3" w:rsidR="00EA742C" w:rsidRPr="00564E4F" w:rsidRDefault="00810723" w:rsidP="00EA74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Č</w:t>
      </w:r>
      <w:r w:rsidR="001154B2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lankom 3. stavkom 1. </w:t>
      </w:r>
      <w:r w:rsidR="003E42B8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točkom 4. Zakona propisano je da su predsjednik i članovi Vlade Republike Hrvatske (potpredsjednici i ministri u Vladi Republike Hrvatske) obveznici u smislu Zakona., a točkom 3. istog stavka da su zastupnici u Hrvatskom saboru obveznici u smislu Zakona.</w:t>
      </w:r>
    </w:p>
    <w:p w14:paraId="3E6E67A9" w14:textId="77777777" w:rsidR="0066748F" w:rsidRPr="00564E4F" w:rsidRDefault="0066748F" w:rsidP="006674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8B8C3F" w14:textId="67061728" w:rsidR="0066748F" w:rsidRPr="00564E4F" w:rsidRDefault="0066748F" w:rsidP="002F57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Uvidom u registar obveznika, koj</w:t>
      </w:r>
      <w:r w:rsidR="00F369B6" w:rsidRPr="00564E4F">
        <w:rPr>
          <w:rFonts w:ascii="Times New Roman" w:hAnsi="Times New Roman" w:cs="Times New Roman"/>
          <w:sz w:val="24"/>
          <w:szCs w:val="24"/>
        </w:rPr>
        <w:t>ega</w:t>
      </w:r>
      <w:r w:rsidRPr="00564E4F">
        <w:rPr>
          <w:rFonts w:ascii="Times New Roman" w:hAnsi="Times New Roman" w:cs="Times New Roman"/>
          <w:sz w:val="24"/>
          <w:szCs w:val="24"/>
        </w:rPr>
        <w:t xml:space="preserve"> vodi Povjerenstvo, utvrđeno je da </w:t>
      </w:r>
      <w:r w:rsidR="001D784E" w:rsidRPr="00564E4F">
        <w:rPr>
          <w:rFonts w:ascii="Times New Roman" w:hAnsi="Times New Roman" w:cs="Times New Roman"/>
          <w:sz w:val="24"/>
          <w:szCs w:val="24"/>
        </w:rPr>
        <w:t xml:space="preserve">je </w:t>
      </w:r>
      <w:r w:rsidR="001648EE" w:rsidRPr="00564E4F">
        <w:rPr>
          <w:rFonts w:ascii="Times New Roman" w:hAnsi="Times New Roman" w:cs="Times New Roman"/>
          <w:sz w:val="24"/>
          <w:szCs w:val="24"/>
        </w:rPr>
        <w:t>Ivan Malenica</w:t>
      </w:r>
      <w:r w:rsidRPr="00564E4F">
        <w:rPr>
          <w:rFonts w:ascii="Times New Roman" w:hAnsi="Times New Roman" w:cs="Times New Roman"/>
          <w:sz w:val="24"/>
          <w:szCs w:val="24"/>
        </w:rPr>
        <w:t xml:space="preserve"> od 23. srpnja 2020. do 1</w:t>
      </w:r>
      <w:r w:rsidR="00927667" w:rsidRPr="00564E4F">
        <w:rPr>
          <w:rFonts w:ascii="Times New Roman" w:hAnsi="Times New Roman" w:cs="Times New Roman"/>
          <w:sz w:val="24"/>
          <w:szCs w:val="24"/>
        </w:rPr>
        <w:t>5</w:t>
      </w:r>
      <w:r w:rsidRPr="00564E4F">
        <w:rPr>
          <w:rFonts w:ascii="Times New Roman" w:hAnsi="Times New Roman" w:cs="Times New Roman"/>
          <w:sz w:val="24"/>
          <w:szCs w:val="24"/>
        </w:rPr>
        <w:t xml:space="preserve">. svibnja 2024. </w:t>
      </w:r>
      <w:r w:rsidR="001D784E" w:rsidRPr="00564E4F">
        <w:rPr>
          <w:rFonts w:ascii="Times New Roman" w:hAnsi="Times New Roman" w:cs="Times New Roman"/>
          <w:sz w:val="24"/>
          <w:szCs w:val="24"/>
        </w:rPr>
        <w:t>obnašao</w:t>
      </w:r>
      <w:r w:rsidR="0033475A" w:rsidRPr="00564E4F">
        <w:rPr>
          <w:rFonts w:ascii="Times New Roman" w:hAnsi="Times New Roman" w:cs="Times New Roman"/>
          <w:sz w:val="24"/>
          <w:szCs w:val="24"/>
        </w:rPr>
        <w:t xml:space="preserve"> </w:t>
      </w:r>
      <w:r w:rsidR="00927667" w:rsidRPr="00564E4F">
        <w:rPr>
          <w:rFonts w:ascii="Times New Roman" w:hAnsi="Times New Roman" w:cs="Times New Roman"/>
          <w:sz w:val="24"/>
          <w:szCs w:val="24"/>
        </w:rPr>
        <w:t xml:space="preserve">dužnost ministra pravosuđa i uprave </w:t>
      </w:r>
      <w:r w:rsidR="0033475A" w:rsidRPr="00564E4F">
        <w:rPr>
          <w:rFonts w:ascii="Times New Roman" w:hAnsi="Times New Roman" w:cs="Times New Roman"/>
          <w:sz w:val="24"/>
          <w:szCs w:val="24"/>
        </w:rPr>
        <w:t>te da</w:t>
      </w:r>
      <w:r w:rsidR="001D784E" w:rsidRPr="00564E4F">
        <w:rPr>
          <w:rFonts w:ascii="Times New Roman" w:hAnsi="Times New Roman" w:cs="Times New Roman"/>
          <w:sz w:val="24"/>
          <w:szCs w:val="24"/>
        </w:rPr>
        <w:t xml:space="preserve"> od 1</w:t>
      </w:r>
      <w:r w:rsidR="00927667" w:rsidRPr="00564E4F">
        <w:rPr>
          <w:rFonts w:ascii="Times New Roman" w:hAnsi="Times New Roman" w:cs="Times New Roman"/>
          <w:sz w:val="24"/>
          <w:szCs w:val="24"/>
        </w:rPr>
        <w:t>6</w:t>
      </w:r>
      <w:r w:rsidR="001D784E" w:rsidRPr="00564E4F">
        <w:rPr>
          <w:rFonts w:ascii="Times New Roman" w:hAnsi="Times New Roman" w:cs="Times New Roman"/>
          <w:sz w:val="24"/>
          <w:szCs w:val="24"/>
        </w:rPr>
        <w:t>. svibnja 2024.</w:t>
      </w:r>
      <w:r w:rsidRPr="00564E4F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927667" w:rsidRPr="00564E4F">
        <w:rPr>
          <w:rFonts w:ascii="Times New Roman" w:hAnsi="Times New Roman" w:cs="Times New Roman"/>
          <w:sz w:val="24"/>
          <w:szCs w:val="24"/>
        </w:rPr>
        <w:t>zastupnika u Hrvatskom saboru</w:t>
      </w:r>
      <w:r w:rsidR="0033475A" w:rsidRPr="00564E4F">
        <w:rPr>
          <w:rFonts w:ascii="Times New Roman" w:hAnsi="Times New Roman" w:cs="Times New Roman"/>
          <w:sz w:val="24"/>
          <w:szCs w:val="24"/>
        </w:rPr>
        <w:t>, slijedom čega je</w:t>
      </w:r>
      <w:r w:rsidRPr="00564E4F">
        <w:rPr>
          <w:rFonts w:ascii="Times New Roman" w:hAnsi="Times New Roman" w:cs="Times New Roman"/>
          <w:sz w:val="24"/>
          <w:szCs w:val="24"/>
        </w:rPr>
        <w:t xml:space="preserve"> </w:t>
      </w: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obvezan postupati sukladno odredbama </w:t>
      </w:r>
      <w:r w:rsidR="0033475A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Zakona</w:t>
      </w: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00901C2A" w14:textId="77777777" w:rsidR="00EA742C" w:rsidRPr="00564E4F" w:rsidRDefault="00EA742C" w:rsidP="00EA74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4E2C473" w14:textId="218F7504" w:rsidR="003E42B8" w:rsidRPr="00564E4F" w:rsidRDefault="003E42B8" w:rsidP="003E42B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10. </w:t>
      </w:r>
      <w:r w:rsidR="001E6F4F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Zakona</w:t>
      </w: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propisano je kojim sve povodom su obveznici dužni podnijeti imovinsku karticu. Sukladno stavku 4. i 5. toga članka </w:t>
      </w:r>
      <w:r w:rsidR="001E6F4F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Zakona</w:t>
      </w: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, obveznici su dužni za vrijeme mandata svake godine u siječnju podnijeti godišnju imovinsku karticu za prethodnu godinu sa stanjem na zadnji dan prethodne godine.</w:t>
      </w:r>
    </w:p>
    <w:p w14:paraId="4A9758E7" w14:textId="0D47F6AD" w:rsidR="003E42B8" w:rsidRPr="00564E4F" w:rsidRDefault="003E42B8" w:rsidP="003E42B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Sukladno članku 11. stavku 3. </w:t>
      </w:r>
      <w:r w:rsidR="001E6F4F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Zakona</w:t>
      </w: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, obveznici su dužni u imovinskoj kartici prijaviti podatke o svojoj imovini, imovini svojeg partnera i svije maloljetne djece, stečene po svim pravnim osnovama.</w:t>
      </w:r>
    </w:p>
    <w:p w14:paraId="74B956A4" w14:textId="77777777" w:rsidR="000837D1" w:rsidRPr="00564E4F" w:rsidRDefault="000837D1" w:rsidP="003E42B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B3A69B0" w14:textId="1805B750" w:rsidR="003E42B8" w:rsidRPr="00564E4F" w:rsidRDefault="003E42B8" w:rsidP="003E42B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11. stavkom 5. </w:t>
      </w:r>
      <w:r w:rsidR="000837D1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Zakona</w:t>
      </w: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propisano je koji se sve oblici imovine podrazumijevaju pod stečenom imovinom o kojoj se podaci moraju prijaviti u imovinsku karticu:</w:t>
      </w:r>
    </w:p>
    <w:p w14:paraId="7AF5619F" w14:textId="77777777" w:rsidR="003E42B8" w:rsidRPr="00564E4F" w:rsidRDefault="003E42B8" w:rsidP="003E42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– nekretnine u knjižnom i </w:t>
      </w:r>
      <w:proofErr w:type="spellStart"/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izvanknjižnom</w:t>
      </w:r>
      <w:proofErr w:type="spellEnd"/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vlasništvu;</w:t>
      </w:r>
    </w:p>
    <w:p w14:paraId="32AF050D" w14:textId="77777777" w:rsidR="003E42B8" w:rsidRPr="00564E4F" w:rsidRDefault="003E42B8" w:rsidP="003E42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pokretnine koje se upisuju u javni registar i pokretnine veće vrijednosti;</w:t>
      </w:r>
    </w:p>
    <w:p w14:paraId="7F6199F6" w14:textId="77777777" w:rsidR="003E42B8" w:rsidRPr="00564E4F" w:rsidRDefault="003E42B8" w:rsidP="003E42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poslovni udjeli i dionice u trgovačkim društvima i udjeli u društvima osoba;</w:t>
      </w:r>
    </w:p>
    <w:p w14:paraId="5E5C7531" w14:textId="77777777" w:rsidR="003E42B8" w:rsidRPr="00564E4F" w:rsidRDefault="003E42B8" w:rsidP="003E42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udjeli u vlasništvu drugih poslovnih subjekata i subjekti samostalne djelatnosti;</w:t>
      </w:r>
    </w:p>
    <w:p w14:paraId="1C08B856" w14:textId="2E56411E" w:rsidR="003E42B8" w:rsidRPr="00564E4F" w:rsidRDefault="003E42B8" w:rsidP="003E42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– novčana štednja i </w:t>
      </w:r>
      <w:proofErr w:type="spellStart"/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kriptovalute</w:t>
      </w:r>
      <w:proofErr w:type="spellEnd"/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čiji je iznos veći ili jednak jednogodišnjem iznosu neto</w:t>
      </w:r>
      <w:r w:rsidR="000837D1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primitka obveznika;</w:t>
      </w:r>
    </w:p>
    <w:p w14:paraId="1594856D" w14:textId="77777777" w:rsidR="003E42B8" w:rsidRPr="00564E4F" w:rsidRDefault="003E42B8" w:rsidP="003E42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dugovi, preuzeta jamstva i ostale obveze;</w:t>
      </w:r>
    </w:p>
    <w:p w14:paraId="7DCF5354" w14:textId="77777777" w:rsidR="003E42B8" w:rsidRPr="00564E4F" w:rsidRDefault="003E42B8" w:rsidP="003E42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– dohodak od nesamostalnog rada, dohodak od samostalne djelatnosti, dohodak od imovine i imovinskih prava, dohodak od kapitala i drugi dohodak osim primitaka koji predstavljaju naknadu putnih i drugih troškova rada obveznika, partnera ili malodobne djece, sukladno posebnim propisima kojima je uređeno oporezivanje dohotka, </w:t>
      </w:r>
    </w:p>
    <w:p w14:paraId="15BCA837" w14:textId="77777777" w:rsidR="003E42B8" w:rsidRPr="00564E4F" w:rsidRDefault="003E42B8" w:rsidP="003E42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primici koji se ne smatraju dohotkom i primici na koje se ne plaća porez na dohodak;</w:t>
      </w:r>
    </w:p>
    <w:p w14:paraId="7AA5C77B" w14:textId="40E2D177" w:rsidR="003E42B8" w:rsidRPr="00564E4F" w:rsidRDefault="003E42B8" w:rsidP="003E42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– dospjela potraživanja prema trećim osobama.</w:t>
      </w:r>
    </w:p>
    <w:p w14:paraId="577E3CA0" w14:textId="77777777" w:rsidR="003E42B8" w:rsidRPr="00564E4F" w:rsidRDefault="003E42B8" w:rsidP="003E42B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395317A" w14:textId="77777777" w:rsidR="00902769" w:rsidRPr="00564E4F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Člankom 27. </w:t>
      </w:r>
      <w:r w:rsidR="0033475A" w:rsidRPr="00564E4F">
        <w:rPr>
          <w:rFonts w:ascii="Times New Roman" w:hAnsi="Times New Roman" w:cs="Times New Roman"/>
          <w:sz w:val="24"/>
          <w:szCs w:val="24"/>
        </w:rPr>
        <w:t>Zakona</w:t>
      </w:r>
      <w:r w:rsidRPr="00564E4F">
        <w:rPr>
          <w:rFonts w:ascii="Times New Roman" w:hAnsi="Times New Roman" w:cs="Times New Roman"/>
          <w:sz w:val="24"/>
          <w:szCs w:val="24"/>
        </w:rPr>
        <w:t xml:space="preserve"> propisano je </w:t>
      </w:r>
      <w:r w:rsidR="00AE27CB" w:rsidRPr="00564E4F">
        <w:rPr>
          <w:rFonts w:ascii="Times New Roman" w:hAnsi="Times New Roman" w:cs="Times New Roman"/>
          <w:sz w:val="24"/>
          <w:szCs w:val="24"/>
        </w:rPr>
        <w:t>da</w:t>
      </w:r>
      <w:r w:rsidRPr="00564E4F">
        <w:rPr>
          <w:rFonts w:ascii="Times New Roman" w:hAnsi="Times New Roman" w:cs="Times New Roman"/>
          <w:sz w:val="24"/>
          <w:szCs w:val="24"/>
        </w:rPr>
        <w:t xml:space="preserve"> redovita provjera podataka iz podnesene imovinske kartice predstavlja provjeru podataka iz članaka 10. do 12. </w:t>
      </w:r>
      <w:r w:rsidR="00C66FA2" w:rsidRPr="00564E4F">
        <w:rPr>
          <w:rFonts w:ascii="Times New Roman" w:hAnsi="Times New Roman" w:cs="Times New Roman"/>
          <w:sz w:val="24"/>
          <w:szCs w:val="24"/>
        </w:rPr>
        <w:t>Zakona</w:t>
      </w:r>
      <w:r w:rsidRPr="00564E4F">
        <w:rPr>
          <w:rFonts w:ascii="Times New Roman" w:hAnsi="Times New Roman" w:cs="Times New Roman"/>
          <w:sz w:val="24"/>
          <w:szCs w:val="24"/>
        </w:rPr>
        <w:t xml:space="preserve"> koja se obavlja prikupljanjem, razmjenom podataka i usporedbom prijavljenih podataka o imovini iz podnesenih imovinskih kartica obveznika s pribavljenim podacima od Ministarstva financija, Porezne uprave i drugih nadležnih tijela Republike Hrvatske sukladno odredbama Zakona i podzakonskih propisa donesenih na temelju </w:t>
      </w:r>
      <w:r w:rsidR="00C66FA2" w:rsidRPr="00564E4F">
        <w:rPr>
          <w:rFonts w:ascii="Times New Roman" w:hAnsi="Times New Roman" w:cs="Times New Roman"/>
          <w:sz w:val="24"/>
          <w:szCs w:val="24"/>
        </w:rPr>
        <w:t>Zakona</w:t>
      </w:r>
      <w:r w:rsidRPr="00564E4F">
        <w:rPr>
          <w:rFonts w:ascii="Times New Roman" w:hAnsi="Times New Roman" w:cs="Times New Roman"/>
          <w:sz w:val="24"/>
          <w:szCs w:val="24"/>
        </w:rPr>
        <w:t>.</w:t>
      </w:r>
    </w:p>
    <w:p w14:paraId="7D97F454" w14:textId="77777777" w:rsidR="00902769" w:rsidRPr="00564E4F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52C25" w14:textId="77777777" w:rsidR="00902769" w:rsidRPr="00564E4F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Člankom 28. stavkom 1. </w:t>
      </w:r>
      <w:r w:rsidR="00C66FA2" w:rsidRPr="00564E4F">
        <w:rPr>
          <w:rFonts w:ascii="Times New Roman" w:hAnsi="Times New Roman" w:cs="Times New Roman"/>
          <w:sz w:val="24"/>
          <w:szCs w:val="24"/>
        </w:rPr>
        <w:t>Zakona</w:t>
      </w:r>
      <w:r w:rsidRPr="00564E4F">
        <w:rPr>
          <w:rFonts w:ascii="Times New Roman" w:hAnsi="Times New Roman" w:cs="Times New Roman"/>
          <w:sz w:val="24"/>
          <w:szCs w:val="24"/>
        </w:rPr>
        <w:t xml:space="preserve"> propisano je </w:t>
      </w:r>
      <w:r w:rsidR="00AE27CB" w:rsidRPr="00564E4F">
        <w:rPr>
          <w:rFonts w:ascii="Times New Roman" w:hAnsi="Times New Roman" w:cs="Times New Roman"/>
          <w:sz w:val="24"/>
          <w:szCs w:val="24"/>
        </w:rPr>
        <w:t>da</w:t>
      </w:r>
      <w:r w:rsidRPr="00564E4F">
        <w:rPr>
          <w:rFonts w:ascii="Times New Roman" w:hAnsi="Times New Roman" w:cs="Times New Roman"/>
          <w:sz w:val="24"/>
          <w:szCs w:val="24"/>
        </w:rPr>
        <w:t xml:space="preserve"> će Povjerenstvo bez odgađanja zatražiti od obveznika pisano očitovanje s potrebnim dokazima ako prilikom provjere podataka proizlazi mogući nesklad, odnosno nerazmjer između prijavljene imovine iz podnesene imovinske kartice sukladno člancima 10. do 12. </w:t>
      </w:r>
      <w:r w:rsidR="00C66FA2" w:rsidRPr="00564E4F">
        <w:rPr>
          <w:rFonts w:ascii="Times New Roman" w:hAnsi="Times New Roman" w:cs="Times New Roman"/>
          <w:sz w:val="24"/>
          <w:szCs w:val="24"/>
        </w:rPr>
        <w:t>Zakona</w:t>
      </w:r>
      <w:r w:rsidRPr="00564E4F">
        <w:rPr>
          <w:rFonts w:ascii="Times New Roman" w:hAnsi="Times New Roman" w:cs="Times New Roman"/>
          <w:sz w:val="24"/>
          <w:szCs w:val="24"/>
        </w:rPr>
        <w:t xml:space="preserve"> i stanja imovine kako proizlazi iz pribavljenih podataka nadležnih tijela iz članka 27. </w:t>
      </w:r>
      <w:r w:rsidR="00C66FA2" w:rsidRPr="00564E4F">
        <w:rPr>
          <w:rFonts w:ascii="Times New Roman" w:hAnsi="Times New Roman" w:cs="Times New Roman"/>
          <w:sz w:val="24"/>
          <w:szCs w:val="24"/>
        </w:rPr>
        <w:t>Zakona</w:t>
      </w:r>
      <w:r w:rsidRPr="00564E4F">
        <w:rPr>
          <w:rFonts w:ascii="Times New Roman" w:hAnsi="Times New Roman" w:cs="Times New Roman"/>
          <w:sz w:val="24"/>
          <w:szCs w:val="24"/>
        </w:rPr>
        <w:t xml:space="preserve">. Obveznik je dužan, sukladno odredbi članka 28. stavka 2. </w:t>
      </w:r>
      <w:r w:rsidR="00C66FA2" w:rsidRPr="00564E4F">
        <w:rPr>
          <w:rFonts w:ascii="Times New Roman" w:hAnsi="Times New Roman" w:cs="Times New Roman"/>
          <w:sz w:val="24"/>
          <w:szCs w:val="24"/>
        </w:rPr>
        <w:t>Zakona</w:t>
      </w:r>
      <w:r w:rsidRPr="00564E4F">
        <w:rPr>
          <w:rFonts w:ascii="Times New Roman" w:hAnsi="Times New Roman" w:cs="Times New Roman"/>
          <w:sz w:val="24"/>
          <w:szCs w:val="24"/>
        </w:rPr>
        <w:t>, dostaviti Povjerenstvu pisano očitovanje i priložiti odgovarajuće dokaze u roku od 15 dana od dana primitka pisanog zahtjeva.</w:t>
      </w:r>
    </w:p>
    <w:p w14:paraId="14FB5FC9" w14:textId="77777777" w:rsidR="00C21532" w:rsidRPr="00564E4F" w:rsidRDefault="00C21532" w:rsidP="00C215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9A7B1" w14:textId="20E8AB81" w:rsidR="00ED11D2" w:rsidRPr="00564E4F" w:rsidRDefault="00A044EB" w:rsidP="003E42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Povjerenstvo je 6. ožujka 2024. donijelo Plan provjera imovinskih kartica za 2024. godinu, KLASA</w:t>
      </w:r>
      <w:r w:rsidR="00AB7F6F" w:rsidRPr="00564E4F">
        <w:rPr>
          <w:rFonts w:ascii="Times New Roman" w:hAnsi="Times New Roman" w:cs="Times New Roman"/>
          <w:sz w:val="24"/>
          <w:szCs w:val="24"/>
        </w:rPr>
        <w:t>:</w:t>
      </w:r>
      <w:r w:rsidRPr="00564E4F">
        <w:rPr>
          <w:rFonts w:ascii="Times New Roman" w:hAnsi="Times New Roman" w:cs="Times New Roman"/>
          <w:sz w:val="24"/>
          <w:szCs w:val="24"/>
        </w:rPr>
        <w:t xml:space="preserve"> 034-25/24-01/22, URBROJ</w:t>
      </w:r>
      <w:r w:rsidR="00AB7F6F" w:rsidRPr="00564E4F">
        <w:rPr>
          <w:rFonts w:ascii="Times New Roman" w:hAnsi="Times New Roman" w:cs="Times New Roman"/>
          <w:sz w:val="24"/>
          <w:szCs w:val="24"/>
        </w:rPr>
        <w:t>:</w:t>
      </w:r>
      <w:r w:rsidRPr="00564E4F">
        <w:rPr>
          <w:rFonts w:ascii="Times New Roman" w:hAnsi="Times New Roman" w:cs="Times New Roman"/>
          <w:sz w:val="24"/>
          <w:szCs w:val="24"/>
        </w:rPr>
        <w:t xml:space="preserve"> 711-02-02/01-2024-3,</w:t>
      </w:r>
      <w:r w:rsidR="00FE4A4A" w:rsidRPr="00564E4F">
        <w:rPr>
          <w:rFonts w:ascii="Times New Roman" w:hAnsi="Times New Roman" w:cs="Times New Roman"/>
          <w:sz w:val="24"/>
          <w:szCs w:val="24"/>
        </w:rPr>
        <w:t xml:space="preserve"> (dalje u tekstu: Plan)</w:t>
      </w:r>
      <w:r w:rsidRPr="00564E4F">
        <w:rPr>
          <w:rFonts w:ascii="Times New Roman" w:hAnsi="Times New Roman" w:cs="Times New Roman"/>
          <w:sz w:val="24"/>
          <w:szCs w:val="24"/>
        </w:rPr>
        <w:t xml:space="preserve"> kojim je predvidjelo da će, pored postupaka redovite provjere imovinskih kartica u predmetima otvorenim </w:t>
      </w:r>
      <w:r w:rsidR="00AB7F6F" w:rsidRPr="00564E4F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564E4F">
        <w:rPr>
          <w:rFonts w:ascii="Times New Roman" w:hAnsi="Times New Roman" w:cs="Times New Roman"/>
          <w:sz w:val="24"/>
          <w:szCs w:val="24"/>
        </w:rPr>
        <w:t xml:space="preserve">prijava i vlastitih saznanja o mogućem neskladu i nerazmjeru u podacima imovinskih kartica, u 2024. godini provesti postupke provjere posljednje podnesene i u administrativnoj provjeri odobrene imovinske kartice, podnesene od 40 obveznika određenih kategorija iz članka 3. stavka 1. </w:t>
      </w:r>
      <w:r w:rsidR="00AB7F6F" w:rsidRPr="00564E4F">
        <w:rPr>
          <w:rFonts w:ascii="Times New Roman" w:hAnsi="Times New Roman" w:cs="Times New Roman"/>
          <w:sz w:val="24"/>
          <w:szCs w:val="24"/>
        </w:rPr>
        <w:t>Zakona</w:t>
      </w:r>
      <w:r w:rsidRPr="00564E4F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12CEBEBD" w14:textId="77777777" w:rsidR="000837D1" w:rsidRPr="00564E4F" w:rsidRDefault="000837D1" w:rsidP="003E42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DD098" w14:textId="77777777" w:rsidR="00A044EB" w:rsidRPr="00564E4F" w:rsidRDefault="00A044EB" w:rsidP="0066368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lastRenderedPageBreak/>
        <w:t>Predsjednik Republike Hrvatske;</w:t>
      </w:r>
    </w:p>
    <w:p w14:paraId="6F781DF3" w14:textId="77777777" w:rsidR="00A044EB" w:rsidRPr="00564E4F" w:rsidRDefault="00A044EB" w:rsidP="0066368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predsjednik i članovi Vlade Republike Hrvatske;</w:t>
      </w:r>
    </w:p>
    <w:p w14:paraId="6E21DF19" w14:textId="77777777" w:rsidR="00A044EB" w:rsidRPr="00564E4F" w:rsidRDefault="00A044EB" w:rsidP="0066368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7 zastupnika u Hrvatskom saboru prema nasumičnom odabiru;</w:t>
      </w:r>
    </w:p>
    <w:p w14:paraId="2478AA9C" w14:textId="77777777" w:rsidR="00A044EB" w:rsidRPr="00564E4F" w:rsidRDefault="00A044EB" w:rsidP="0066368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7 župana prema nasumičnom odabiru;</w:t>
      </w:r>
    </w:p>
    <w:p w14:paraId="4435E522" w14:textId="77777777" w:rsidR="00A044EB" w:rsidRPr="00564E4F" w:rsidRDefault="00A044EB" w:rsidP="0066368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7 gradonačelnika prema nasumičnom odabiru.</w:t>
      </w:r>
    </w:p>
    <w:p w14:paraId="62A4279C" w14:textId="77777777" w:rsidR="00A044EB" w:rsidRPr="00564E4F" w:rsidRDefault="00A044EB" w:rsidP="00A04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2F772" w14:textId="20781FB2" w:rsidR="003E42B8" w:rsidRPr="00564E4F" w:rsidRDefault="00A044EB" w:rsidP="003E42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Plan se primjenjuje na obveznike koji su bili u aktivnom mandatu na dan donošenja Plana.</w:t>
      </w:r>
      <w:r w:rsidRPr="00564E4F">
        <w:t xml:space="preserve"> </w:t>
      </w:r>
      <w:r w:rsidRPr="00564E4F">
        <w:rPr>
          <w:rFonts w:ascii="Times New Roman" w:hAnsi="Times New Roman" w:cs="Times New Roman"/>
          <w:sz w:val="24"/>
          <w:szCs w:val="24"/>
        </w:rPr>
        <w:t xml:space="preserve">Ovlast provođenja </w:t>
      </w:r>
      <w:r w:rsidR="00FE4A4A" w:rsidRPr="00564E4F">
        <w:rPr>
          <w:rFonts w:ascii="Times New Roman" w:hAnsi="Times New Roman" w:cs="Times New Roman"/>
          <w:sz w:val="24"/>
          <w:szCs w:val="24"/>
        </w:rPr>
        <w:t>Plana</w:t>
      </w:r>
      <w:r w:rsidRPr="00564E4F">
        <w:rPr>
          <w:rFonts w:ascii="Times New Roman" w:hAnsi="Times New Roman" w:cs="Times New Roman"/>
          <w:sz w:val="24"/>
          <w:szCs w:val="24"/>
        </w:rPr>
        <w:t xml:space="preserve"> je u okviru propisane nadležnosti provedbe redovite provjere nad svim imovinskim karticama. </w:t>
      </w:r>
      <w:r w:rsidR="003E42B8" w:rsidRPr="00564E4F">
        <w:rPr>
          <w:rFonts w:ascii="Times New Roman" w:hAnsi="Times New Roman" w:cs="Times New Roman"/>
          <w:sz w:val="24"/>
          <w:szCs w:val="24"/>
        </w:rPr>
        <w:t>Napominje se da se u okviru</w:t>
      </w:r>
      <w:r w:rsidR="003E42B8" w:rsidRPr="00564E4F">
        <w:t xml:space="preserve"> </w:t>
      </w:r>
      <w:r w:rsidR="003E42B8" w:rsidRPr="00564E4F">
        <w:rPr>
          <w:rFonts w:ascii="Times New Roman" w:hAnsi="Times New Roman" w:cs="Times New Roman"/>
          <w:sz w:val="24"/>
          <w:szCs w:val="24"/>
        </w:rPr>
        <w:t>navedenog Plana provjera provodi provjera imovinske kartice obvezni</w:t>
      </w:r>
      <w:r w:rsidR="00B029CC" w:rsidRPr="00564E4F">
        <w:rPr>
          <w:rFonts w:ascii="Times New Roman" w:hAnsi="Times New Roman" w:cs="Times New Roman"/>
          <w:sz w:val="24"/>
          <w:szCs w:val="24"/>
        </w:rPr>
        <w:t>ka Ivana Malenice</w:t>
      </w:r>
      <w:r w:rsidR="003E42B8" w:rsidRPr="00564E4F">
        <w:rPr>
          <w:rFonts w:ascii="Times New Roman" w:hAnsi="Times New Roman" w:cs="Times New Roman"/>
          <w:sz w:val="24"/>
          <w:szCs w:val="24"/>
        </w:rPr>
        <w:t xml:space="preserve"> kao član</w:t>
      </w:r>
      <w:r w:rsidR="00B029CC" w:rsidRPr="00564E4F">
        <w:rPr>
          <w:rFonts w:ascii="Times New Roman" w:hAnsi="Times New Roman" w:cs="Times New Roman"/>
          <w:sz w:val="24"/>
          <w:szCs w:val="24"/>
        </w:rPr>
        <w:t>a</w:t>
      </w:r>
      <w:r w:rsidR="003E42B8" w:rsidRPr="00564E4F">
        <w:rPr>
          <w:rFonts w:ascii="Times New Roman" w:hAnsi="Times New Roman" w:cs="Times New Roman"/>
          <w:sz w:val="24"/>
          <w:szCs w:val="24"/>
        </w:rPr>
        <w:t xml:space="preserve"> Vlade Republike Hrvatske u vrijeme donošenja istog Plana.</w:t>
      </w:r>
    </w:p>
    <w:p w14:paraId="1778C2E6" w14:textId="77777777" w:rsidR="00FE4A4A" w:rsidRPr="00564E4F" w:rsidRDefault="00FE4A4A" w:rsidP="00FE4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D9AF86" w14:textId="1E216FB2" w:rsidR="002F5764" w:rsidRPr="00564E4F" w:rsidRDefault="002F5764" w:rsidP="002F576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Nadalje, uvidom u registar obveznika utvrđeno je </w:t>
      </w:r>
      <w:r w:rsidR="00FE4A4A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da</w:t>
      </w: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je imovinska kartica obveznik</w:t>
      </w:r>
      <w:r w:rsidR="003770C0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705406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Ivana Malenice</w:t>
      </w:r>
      <w:r w:rsidR="003770C0" w:rsidRPr="00564E4F">
        <w:rPr>
          <w:rFonts w:ascii="Times New Roman" w:eastAsiaTheme="minorEastAsia" w:hAnsi="Times New Roman" w:cs="Times New Roman"/>
          <w:sz w:val="24"/>
          <w:szCs w:val="24"/>
          <w:lang w:eastAsia="hr-HR"/>
        </w:rPr>
        <w:t>, aktualna u vrijeme</w:t>
      </w:r>
      <w:r w:rsidR="003770C0" w:rsidRPr="00564E4F">
        <w:rPr>
          <w:rFonts w:ascii="Times New Roman" w:hAnsi="Times New Roman" w:cs="Times New Roman"/>
          <w:sz w:val="24"/>
          <w:szCs w:val="24"/>
        </w:rPr>
        <w:t xml:space="preserve"> donošenja Plana</w:t>
      </w:r>
      <w:r w:rsidRPr="00564E4F">
        <w:rPr>
          <w:rFonts w:ascii="Times New Roman" w:hAnsi="Times New Roman" w:cs="Times New Roman"/>
          <w:sz w:val="24"/>
          <w:szCs w:val="24"/>
        </w:rPr>
        <w:t xml:space="preserve">, imovinska kartica od </w:t>
      </w:r>
      <w:r w:rsidR="00705406" w:rsidRPr="00564E4F">
        <w:rPr>
          <w:rFonts w:ascii="Times New Roman" w:hAnsi="Times New Roman" w:cs="Times New Roman"/>
          <w:sz w:val="24"/>
          <w:szCs w:val="24"/>
        </w:rPr>
        <w:t>4. ožujka</w:t>
      </w:r>
      <w:r w:rsidR="00024952" w:rsidRPr="00564E4F">
        <w:rPr>
          <w:rFonts w:ascii="Times New Roman" w:hAnsi="Times New Roman" w:cs="Times New Roman"/>
          <w:sz w:val="24"/>
          <w:szCs w:val="24"/>
        </w:rPr>
        <w:t xml:space="preserve"> 2024.</w:t>
      </w:r>
      <w:r w:rsidRPr="00564E4F">
        <w:rPr>
          <w:rFonts w:ascii="Times New Roman" w:hAnsi="Times New Roman" w:cs="Times New Roman"/>
          <w:sz w:val="24"/>
          <w:szCs w:val="24"/>
        </w:rPr>
        <w:t xml:space="preserve"> povodom godišnje obveze podnošenja. Navedena imovinska kartica je nakon administrativne provjere odobrena i objavljena na mrežnim stranicama Povjerenstva. </w:t>
      </w:r>
    </w:p>
    <w:p w14:paraId="502F6379" w14:textId="77777777" w:rsidR="002F5764" w:rsidRPr="00564E4F" w:rsidRDefault="002F5764" w:rsidP="00C215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7F0D9" w14:textId="77777777" w:rsidR="00024952" w:rsidRPr="00564E4F" w:rsidRDefault="000B26D0" w:rsidP="00D94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Imajući u vidu vrijeme donošenja Plana, izvršena je provjera točnosti gore navedene godišnje imovinske kartice obveznika za kalendarsku 2023. godinu, provjerom prijavljenih imovinskih podataka za koje je Povjerenstvu bila dostupna mogućnost provjere</w:t>
      </w:r>
      <w:r w:rsidR="006C0748" w:rsidRPr="00564E4F">
        <w:rPr>
          <w:rFonts w:ascii="Times New Roman" w:hAnsi="Times New Roman" w:cs="Times New Roman"/>
          <w:sz w:val="24"/>
          <w:szCs w:val="24"/>
        </w:rPr>
        <w:t>, na temelju ovlaštenja,</w:t>
      </w:r>
      <w:r w:rsidRPr="00564E4F">
        <w:rPr>
          <w:rFonts w:ascii="Times New Roman" w:hAnsi="Times New Roman" w:cs="Times New Roman"/>
          <w:sz w:val="24"/>
          <w:szCs w:val="24"/>
        </w:rPr>
        <w:t xml:space="preserve"> elektroničkim dohvatom ili traženjem podataka iz upisnika nadležnih državnih tijela Republike Hrvatske.</w:t>
      </w:r>
    </w:p>
    <w:p w14:paraId="5CAF9124" w14:textId="77777777" w:rsidR="00D947C1" w:rsidRPr="00564E4F" w:rsidRDefault="00D947C1" w:rsidP="00D94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6009E3" w14:textId="2B11B399" w:rsidR="00D947C1" w:rsidRPr="00564E4F" w:rsidRDefault="00D947C1" w:rsidP="00D94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Povjerenstvo je izvršilo uvid u podnesenu imovinsku karticu obveznika </w:t>
      </w:r>
      <w:r w:rsidR="005553B5" w:rsidRPr="00564E4F">
        <w:rPr>
          <w:rFonts w:ascii="Times New Roman" w:hAnsi="Times New Roman" w:cs="Times New Roman"/>
          <w:sz w:val="24"/>
          <w:szCs w:val="24"/>
        </w:rPr>
        <w:t>Ivana Malenice</w:t>
      </w:r>
      <w:r w:rsidRPr="00564E4F">
        <w:rPr>
          <w:rFonts w:ascii="Times New Roman" w:hAnsi="Times New Roman" w:cs="Times New Roman"/>
          <w:sz w:val="24"/>
          <w:szCs w:val="24"/>
        </w:rPr>
        <w:t xml:space="preserve"> te utvrdilo da je obveznik u dijelu imovinske kartice „Opće informacije o obvezniku“, „Podatci o bračnom drugu/životnom partneru/izvanbračnom drugu“, naveo da je oženjen te da je njegov bračni drug </w:t>
      </w:r>
      <w:r w:rsidR="000454DA" w:rsidRPr="000454DA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564E4F">
        <w:rPr>
          <w:rFonts w:ascii="Times New Roman" w:hAnsi="Times New Roman" w:cs="Times New Roman"/>
          <w:sz w:val="24"/>
          <w:szCs w:val="24"/>
        </w:rPr>
        <w:t xml:space="preserve">, OIB: </w:t>
      </w:r>
      <w:r w:rsidR="000454DA" w:rsidRPr="000454DA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1D7E6A" w:rsidRPr="00564E4F">
        <w:rPr>
          <w:rFonts w:ascii="Times New Roman" w:hAnsi="Times New Roman" w:cs="Times New Roman"/>
          <w:sz w:val="24"/>
          <w:szCs w:val="24"/>
        </w:rPr>
        <w:t xml:space="preserve">, dok je u dijelu „Podaci o djeci“ naveo da je otac troje maloljetne djece, </w:t>
      </w:r>
      <w:r w:rsidR="000454DA" w:rsidRPr="000454D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1D7E6A" w:rsidRPr="00564E4F">
        <w:rPr>
          <w:rFonts w:ascii="Times New Roman" w:hAnsi="Times New Roman" w:cs="Times New Roman"/>
          <w:sz w:val="24"/>
          <w:szCs w:val="24"/>
        </w:rPr>
        <w:t xml:space="preserve">, </w:t>
      </w:r>
      <w:r w:rsidR="000454DA" w:rsidRPr="000454DA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="001D7E6A" w:rsidRPr="00564E4F">
        <w:rPr>
          <w:rFonts w:ascii="Times New Roman" w:hAnsi="Times New Roman" w:cs="Times New Roman"/>
          <w:sz w:val="24"/>
          <w:szCs w:val="24"/>
        </w:rPr>
        <w:t xml:space="preserve"> i </w:t>
      </w:r>
      <w:r w:rsidR="000454DA" w:rsidRPr="000454DA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0454DA">
        <w:rPr>
          <w:rFonts w:ascii="Times New Roman" w:hAnsi="Times New Roman" w:cs="Times New Roman"/>
          <w:sz w:val="24"/>
          <w:szCs w:val="24"/>
        </w:rPr>
        <w:t xml:space="preserve"> </w:t>
      </w:r>
      <w:r w:rsidR="001D7E6A" w:rsidRPr="00564E4F">
        <w:rPr>
          <w:rFonts w:ascii="Times New Roman" w:hAnsi="Times New Roman" w:cs="Times New Roman"/>
          <w:sz w:val="24"/>
          <w:szCs w:val="24"/>
        </w:rPr>
        <w:t>.</w:t>
      </w:r>
    </w:p>
    <w:p w14:paraId="3D683450" w14:textId="77777777" w:rsidR="00D947C1" w:rsidRPr="00564E4F" w:rsidRDefault="00D947C1" w:rsidP="00D94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3FCDBE" w14:textId="001C96E9" w:rsidR="00F101D1" w:rsidRPr="00564E4F" w:rsidRDefault="00D947C1" w:rsidP="00F101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Usporedbom OIB-a </w:t>
      </w:r>
      <w:r w:rsidR="008A6EBF" w:rsidRPr="008A6EBF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F44066" w:rsidRPr="00564E4F">
        <w:rPr>
          <w:rFonts w:ascii="Times New Roman" w:hAnsi="Times New Roman" w:cs="Times New Roman"/>
          <w:sz w:val="24"/>
          <w:szCs w:val="24"/>
        </w:rPr>
        <w:t xml:space="preserve"> </w:t>
      </w:r>
      <w:r w:rsidRPr="00564E4F">
        <w:rPr>
          <w:rFonts w:ascii="Times New Roman" w:hAnsi="Times New Roman" w:cs="Times New Roman"/>
          <w:sz w:val="24"/>
          <w:szCs w:val="24"/>
        </w:rPr>
        <w:t>navedenoga u imovinsk</w:t>
      </w:r>
      <w:r w:rsidR="00F44066" w:rsidRPr="00564E4F">
        <w:rPr>
          <w:rFonts w:ascii="Times New Roman" w:hAnsi="Times New Roman" w:cs="Times New Roman"/>
          <w:sz w:val="24"/>
          <w:szCs w:val="24"/>
        </w:rPr>
        <w:t>oj</w:t>
      </w:r>
      <w:r w:rsidRPr="00564E4F">
        <w:rPr>
          <w:rFonts w:ascii="Times New Roman" w:hAnsi="Times New Roman" w:cs="Times New Roman"/>
          <w:sz w:val="24"/>
          <w:szCs w:val="24"/>
        </w:rPr>
        <w:t xml:space="preserve"> kartic</w:t>
      </w:r>
      <w:r w:rsidR="00F44066" w:rsidRPr="00564E4F">
        <w:rPr>
          <w:rFonts w:ascii="Times New Roman" w:hAnsi="Times New Roman" w:cs="Times New Roman"/>
          <w:sz w:val="24"/>
          <w:szCs w:val="24"/>
        </w:rPr>
        <w:t>i</w:t>
      </w:r>
      <w:r w:rsidRPr="00564E4F">
        <w:rPr>
          <w:rFonts w:ascii="Times New Roman" w:hAnsi="Times New Roman" w:cs="Times New Roman"/>
          <w:sz w:val="24"/>
          <w:szCs w:val="24"/>
        </w:rPr>
        <w:t xml:space="preserve"> obveznika </w:t>
      </w:r>
      <w:r w:rsidR="00757352" w:rsidRPr="00564E4F">
        <w:rPr>
          <w:rFonts w:ascii="Times New Roman" w:hAnsi="Times New Roman" w:cs="Times New Roman"/>
          <w:sz w:val="24"/>
          <w:szCs w:val="24"/>
        </w:rPr>
        <w:t>Ivana Malenice</w:t>
      </w:r>
      <w:r w:rsidRPr="00564E4F">
        <w:rPr>
          <w:rFonts w:ascii="Times New Roman" w:hAnsi="Times New Roman" w:cs="Times New Roman"/>
          <w:sz w:val="24"/>
          <w:szCs w:val="24"/>
        </w:rPr>
        <w:t xml:space="preserve"> i OIB-a navedenog u izvatku iz Matice vjenčanih, za matično područje </w:t>
      </w:r>
      <w:r w:rsidR="008A6EBF" w:rsidRPr="008A6EBF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633E7D" w:rsidRPr="00564E4F">
        <w:rPr>
          <w:rFonts w:ascii="Times New Roman" w:hAnsi="Times New Roman" w:cs="Times New Roman"/>
          <w:sz w:val="24"/>
          <w:szCs w:val="24"/>
        </w:rPr>
        <w:t>,</w:t>
      </w:r>
      <w:r w:rsidRPr="00564E4F">
        <w:rPr>
          <w:rFonts w:ascii="Times New Roman" w:hAnsi="Times New Roman" w:cs="Times New Roman"/>
          <w:sz w:val="24"/>
          <w:szCs w:val="24"/>
        </w:rPr>
        <w:t xml:space="preserve"> za godinu </w:t>
      </w:r>
      <w:r w:rsidR="008A6EBF" w:rsidRPr="008A6EBF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8A6EBF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564E4F">
        <w:rPr>
          <w:rFonts w:ascii="Times New Roman" w:hAnsi="Times New Roman" w:cs="Times New Roman"/>
          <w:sz w:val="24"/>
          <w:szCs w:val="24"/>
        </w:rPr>
        <w:t xml:space="preserve">, Povjerenstvo je, na temelju ovlaštenja, utvrdilo da je riječ o istoj osobi, odnosno o </w:t>
      </w:r>
      <w:r w:rsidR="008A6EBF" w:rsidRPr="008A6EBF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564E4F">
        <w:rPr>
          <w:rFonts w:ascii="Times New Roman" w:hAnsi="Times New Roman" w:cs="Times New Roman"/>
          <w:sz w:val="24"/>
          <w:szCs w:val="24"/>
        </w:rPr>
        <w:t xml:space="preserve">, bračnom drugu obveznika </w:t>
      </w:r>
      <w:r w:rsidR="00E82676" w:rsidRPr="00564E4F">
        <w:rPr>
          <w:rFonts w:ascii="Times New Roman" w:hAnsi="Times New Roman" w:cs="Times New Roman"/>
          <w:sz w:val="24"/>
          <w:szCs w:val="24"/>
        </w:rPr>
        <w:t>Ivana Malenice</w:t>
      </w:r>
      <w:r w:rsidRPr="00564E4F">
        <w:rPr>
          <w:rFonts w:ascii="Times New Roman" w:hAnsi="Times New Roman" w:cs="Times New Roman"/>
          <w:sz w:val="24"/>
          <w:szCs w:val="24"/>
        </w:rPr>
        <w:t>.</w:t>
      </w:r>
    </w:p>
    <w:p w14:paraId="04848AD1" w14:textId="34323FC0" w:rsidR="001D7E6A" w:rsidRPr="00564E4F" w:rsidRDefault="001D7E6A" w:rsidP="001D7E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Usporedbom navedenih podataka s podacima matice rođenih potvrđen je identitet obveznikove m</w:t>
      </w:r>
      <w:r w:rsidR="00F101D1" w:rsidRPr="00564E4F">
        <w:rPr>
          <w:rFonts w:ascii="Times New Roman" w:hAnsi="Times New Roman" w:cs="Times New Roman"/>
          <w:sz w:val="24"/>
          <w:szCs w:val="24"/>
        </w:rPr>
        <w:t>aloljetne</w:t>
      </w:r>
      <w:r w:rsidRPr="00564E4F">
        <w:rPr>
          <w:rFonts w:ascii="Times New Roman" w:hAnsi="Times New Roman" w:cs="Times New Roman"/>
          <w:sz w:val="24"/>
          <w:szCs w:val="24"/>
        </w:rPr>
        <w:t>. djece, čiju bi eventualnu imovinu bio dužan prijaviti u imovinskoj kartici.</w:t>
      </w:r>
    </w:p>
    <w:p w14:paraId="6F7F573D" w14:textId="77777777" w:rsidR="000E2107" w:rsidRPr="00564E4F" w:rsidRDefault="000E2107" w:rsidP="00D94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CC438" w14:textId="2195986B" w:rsidR="000E2107" w:rsidRPr="00564E4F" w:rsidRDefault="000E2107" w:rsidP="00D94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Iz usporedbe podataka koje je obveznik naveo u rubrikama imovinske kartice „Primanja na mjesečnoj razini od dužnosti za koju se podnosi imovinska kartica“, „Ostali prihodi“, „Plaća bračnog druga/izvanbračnog druga/životnog partnera“, „Drugi primici bračnog druga/izvanbračnog druga/životnog partnera“ te </w:t>
      </w:r>
      <w:r w:rsidR="00A43A01" w:rsidRPr="00564E4F">
        <w:rPr>
          <w:rFonts w:ascii="Times New Roman" w:hAnsi="Times New Roman" w:cs="Times New Roman"/>
          <w:sz w:val="24"/>
          <w:szCs w:val="24"/>
        </w:rPr>
        <w:t>„Subvencije/donacije/poticaji/stipendije u korist obveznika/br. druga/</w:t>
      </w:r>
      <w:proofErr w:type="spellStart"/>
      <w:r w:rsidR="00A43A01" w:rsidRPr="00564E4F">
        <w:rPr>
          <w:rFonts w:ascii="Times New Roman" w:hAnsi="Times New Roman" w:cs="Times New Roman"/>
          <w:sz w:val="24"/>
          <w:szCs w:val="24"/>
        </w:rPr>
        <w:t>mljt</w:t>
      </w:r>
      <w:proofErr w:type="spellEnd"/>
      <w:r w:rsidR="00A43A01" w:rsidRPr="00564E4F">
        <w:rPr>
          <w:rFonts w:ascii="Times New Roman" w:hAnsi="Times New Roman" w:cs="Times New Roman"/>
          <w:sz w:val="24"/>
          <w:szCs w:val="24"/>
        </w:rPr>
        <w:t>. djeteta/poslovnog subjekta samostalne djelatnosti“</w:t>
      </w:r>
      <w:r w:rsidRPr="00564E4F">
        <w:rPr>
          <w:rFonts w:ascii="Times New Roman" w:hAnsi="Times New Roman" w:cs="Times New Roman"/>
          <w:sz w:val="24"/>
          <w:szCs w:val="24"/>
        </w:rPr>
        <w:t xml:space="preserve">, s podacima o plaći obveznika od dužnosti za koju se podnosi imovinska kartica, drugim prihodima obveznika, plaći </w:t>
      </w:r>
      <w:r w:rsidRPr="00564E4F">
        <w:rPr>
          <w:rFonts w:ascii="Times New Roman" w:hAnsi="Times New Roman" w:cs="Times New Roman"/>
          <w:sz w:val="24"/>
          <w:szCs w:val="24"/>
        </w:rPr>
        <w:lastRenderedPageBreak/>
        <w:t xml:space="preserve">njegova </w:t>
      </w:r>
      <w:r w:rsidR="00A43A01" w:rsidRPr="00564E4F">
        <w:rPr>
          <w:rFonts w:ascii="Times New Roman" w:hAnsi="Times New Roman" w:cs="Times New Roman"/>
          <w:sz w:val="24"/>
          <w:szCs w:val="24"/>
        </w:rPr>
        <w:t>bračnog druga</w:t>
      </w:r>
      <w:r w:rsidRPr="00564E4F">
        <w:rPr>
          <w:rFonts w:ascii="Times New Roman" w:hAnsi="Times New Roman" w:cs="Times New Roman"/>
          <w:sz w:val="24"/>
          <w:szCs w:val="24"/>
        </w:rPr>
        <w:t xml:space="preserve"> i drugim primicima njegova </w:t>
      </w:r>
      <w:r w:rsidR="00A43A01" w:rsidRPr="00564E4F">
        <w:rPr>
          <w:rFonts w:ascii="Times New Roman" w:hAnsi="Times New Roman" w:cs="Times New Roman"/>
          <w:sz w:val="24"/>
          <w:szCs w:val="24"/>
        </w:rPr>
        <w:t>bračnog druga</w:t>
      </w:r>
      <w:r w:rsidRPr="00564E4F">
        <w:rPr>
          <w:rFonts w:ascii="Times New Roman" w:hAnsi="Times New Roman" w:cs="Times New Roman"/>
          <w:sz w:val="24"/>
          <w:szCs w:val="24"/>
        </w:rPr>
        <w:t xml:space="preserve">, pribavljenim iz Informacijskog sustava Porezne uprave Ministarstva financija </w:t>
      </w:r>
      <w:r w:rsidR="002B6CD7" w:rsidRPr="00564E4F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Pr="00564E4F">
        <w:rPr>
          <w:rFonts w:ascii="Times New Roman" w:hAnsi="Times New Roman" w:cs="Times New Roman"/>
          <w:sz w:val="24"/>
          <w:szCs w:val="24"/>
        </w:rPr>
        <w:t xml:space="preserve">odnosno baze podataka Evidencije dohodaka i primitaka </w:t>
      </w:r>
      <w:r w:rsidR="002B6CD7" w:rsidRPr="00564E4F">
        <w:rPr>
          <w:rFonts w:ascii="Times New Roman" w:hAnsi="Times New Roman" w:cs="Times New Roman"/>
          <w:sz w:val="24"/>
          <w:szCs w:val="24"/>
        </w:rPr>
        <w:t>na temelju</w:t>
      </w:r>
      <w:r w:rsidRPr="00564E4F">
        <w:rPr>
          <w:rFonts w:ascii="Times New Roman" w:hAnsi="Times New Roman" w:cs="Times New Roman"/>
          <w:sz w:val="24"/>
          <w:szCs w:val="24"/>
        </w:rPr>
        <w:t xml:space="preserve"> posebnog ovlaštenja, ne proizlazi nesklad ili nerazmjer u imovinskoj kartici obveznika.</w:t>
      </w:r>
    </w:p>
    <w:p w14:paraId="144AC04D" w14:textId="77777777" w:rsidR="00D947C1" w:rsidRPr="00564E4F" w:rsidRDefault="00D947C1" w:rsidP="00D947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633FFB" w14:textId="71FB80E1" w:rsidR="00ED6A80" w:rsidRPr="00564E4F" w:rsidRDefault="002B6CD7" w:rsidP="00C555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Iz usporedbe podataka koje je obveznik naveo u rubrici imovinske kartice „Subvencije/donacije/poticaji/stipendije u korist obveznika/br. druga/</w:t>
      </w:r>
      <w:proofErr w:type="spellStart"/>
      <w:r w:rsidRPr="00564E4F">
        <w:rPr>
          <w:rFonts w:ascii="Times New Roman" w:hAnsi="Times New Roman" w:cs="Times New Roman"/>
          <w:sz w:val="24"/>
          <w:szCs w:val="24"/>
        </w:rPr>
        <w:t>mljt</w:t>
      </w:r>
      <w:proofErr w:type="spellEnd"/>
      <w:r w:rsidRPr="00564E4F">
        <w:rPr>
          <w:rFonts w:ascii="Times New Roman" w:hAnsi="Times New Roman" w:cs="Times New Roman"/>
          <w:sz w:val="24"/>
          <w:szCs w:val="24"/>
        </w:rPr>
        <w:t>. djeteta/poslovnog subjekta samostalne djelatnosti“ s podacima o eventualno isplaćenim poticajima obvezniku ili njegovu bračnom drugu, koje je dostavila Agencija za plaćanja u poljoprivredi, ribarstvu i ruralnom razvoju (dalje</w:t>
      </w:r>
      <w:r w:rsidR="00213478" w:rsidRPr="00564E4F">
        <w:rPr>
          <w:rFonts w:ascii="Times New Roman" w:hAnsi="Times New Roman" w:cs="Times New Roman"/>
          <w:sz w:val="24"/>
          <w:szCs w:val="24"/>
        </w:rPr>
        <w:t xml:space="preserve"> u tekstu</w:t>
      </w:r>
      <w:r w:rsidRPr="00564E4F">
        <w:rPr>
          <w:rFonts w:ascii="Times New Roman" w:hAnsi="Times New Roman" w:cs="Times New Roman"/>
          <w:sz w:val="24"/>
          <w:szCs w:val="24"/>
        </w:rPr>
        <w:t>: Agencija za plaćanje) u dopisu KLASA:</w:t>
      </w:r>
      <w:r w:rsidR="00213478" w:rsidRPr="00564E4F">
        <w:rPr>
          <w:rFonts w:ascii="Times New Roman" w:hAnsi="Times New Roman" w:cs="Times New Roman"/>
          <w:sz w:val="24"/>
          <w:szCs w:val="24"/>
        </w:rPr>
        <w:t xml:space="preserve"> 701-01/24-01-01/0026</w:t>
      </w:r>
      <w:r w:rsidRPr="00564E4F">
        <w:rPr>
          <w:rFonts w:ascii="Times New Roman" w:hAnsi="Times New Roman" w:cs="Times New Roman"/>
          <w:sz w:val="24"/>
          <w:szCs w:val="24"/>
        </w:rPr>
        <w:t>, URBROJ:</w:t>
      </w:r>
      <w:r w:rsidR="00213478" w:rsidRPr="00564E4F">
        <w:rPr>
          <w:rFonts w:ascii="Times New Roman" w:hAnsi="Times New Roman" w:cs="Times New Roman"/>
          <w:sz w:val="24"/>
          <w:szCs w:val="24"/>
        </w:rPr>
        <w:t xml:space="preserve"> 343-0603/07-24-002, od 20. lipnja 2024.</w:t>
      </w:r>
      <w:r w:rsidRPr="00564E4F">
        <w:rPr>
          <w:rFonts w:ascii="Times New Roman" w:hAnsi="Times New Roman" w:cs="Times New Roman"/>
          <w:sz w:val="24"/>
          <w:szCs w:val="24"/>
        </w:rPr>
        <w:t>, ne proizlazi nesklad ili nerazmjer u imovinskoj kartici obveznika.</w:t>
      </w:r>
    </w:p>
    <w:p w14:paraId="141796F6" w14:textId="77777777" w:rsidR="002B6CD7" w:rsidRPr="00564E4F" w:rsidRDefault="002B6CD7" w:rsidP="00C555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A3DEC" w14:textId="4128AC95" w:rsidR="00C1209F" w:rsidRPr="00564E4F" w:rsidRDefault="00C80D11" w:rsidP="00FB74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Iz usporedbe podataka koje je obveznik naveo u rubrici imovinske kartice „Podatci o nekretninama“ s podacima o vlasništvu obveznika, njegova bračnog druga i maloljetne djece nad nekretninama, pribavljenim iz Zajedničkog informacijskog sustava zemljišnih knjiga i katastra Ministarstva pravosuđa, uprave i digitalne transformacije Republike Hrvatske na temelju posebnog ovlaštenja, ne proizlazi nesklad ili nerazmjer u imovinskoj kartici obveznika.</w:t>
      </w:r>
    </w:p>
    <w:p w14:paraId="2414B553" w14:textId="77777777" w:rsidR="007545CC" w:rsidRPr="00564E4F" w:rsidRDefault="007545CC" w:rsidP="00754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83017" w14:textId="14AAC8BE" w:rsidR="00C80D11" w:rsidRPr="00564E4F" w:rsidRDefault="00C80D11" w:rsidP="00C80D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Iz usporedbe podataka koje je obveznik naveo u rubrici imovinske kartice „Podatci o pokretninama koje se upisuju u javni registar“ s podacima o vlasništvu obveznika i njegova bračnog druga nad vozilima, </w:t>
      </w:r>
      <w:r w:rsidR="0060523D" w:rsidRPr="00564E4F">
        <w:rPr>
          <w:rFonts w:ascii="Times New Roman" w:hAnsi="Times New Roman" w:cs="Times New Roman"/>
          <w:sz w:val="24"/>
          <w:szCs w:val="24"/>
        </w:rPr>
        <w:t>koje je dostavilo</w:t>
      </w:r>
      <w:r w:rsidRPr="00564E4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60523D" w:rsidRPr="00564E4F">
        <w:rPr>
          <w:rFonts w:ascii="Times New Roman" w:hAnsi="Times New Roman" w:cs="Times New Roman"/>
          <w:sz w:val="24"/>
          <w:szCs w:val="24"/>
        </w:rPr>
        <w:t>o</w:t>
      </w:r>
      <w:r w:rsidRPr="00564E4F">
        <w:rPr>
          <w:rFonts w:ascii="Times New Roman" w:hAnsi="Times New Roman" w:cs="Times New Roman"/>
          <w:sz w:val="24"/>
          <w:szCs w:val="24"/>
        </w:rPr>
        <w:t xml:space="preserve"> unutarnjih poslova </w:t>
      </w:r>
      <w:r w:rsidR="0060523D" w:rsidRPr="00564E4F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Pr="00564E4F">
        <w:rPr>
          <w:rFonts w:ascii="Times New Roman" w:hAnsi="Times New Roman" w:cs="Times New Roman"/>
          <w:sz w:val="24"/>
          <w:szCs w:val="24"/>
        </w:rPr>
        <w:t xml:space="preserve">u dopisu od </w:t>
      </w:r>
      <w:r w:rsidR="0060523D" w:rsidRPr="00564E4F">
        <w:rPr>
          <w:rFonts w:ascii="Times New Roman" w:hAnsi="Times New Roman" w:cs="Times New Roman"/>
          <w:sz w:val="24"/>
          <w:szCs w:val="24"/>
        </w:rPr>
        <w:t>18. lipnja 2024.</w:t>
      </w:r>
      <w:r w:rsidRPr="00564E4F">
        <w:rPr>
          <w:rFonts w:ascii="Times New Roman" w:hAnsi="Times New Roman" w:cs="Times New Roman"/>
          <w:sz w:val="24"/>
          <w:szCs w:val="24"/>
        </w:rPr>
        <w:t>, ne proizlazi nesklad ili nerazmjer u imovinskoj kartici obveznika.</w:t>
      </w:r>
    </w:p>
    <w:p w14:paraId="0D059ADE" w14:textId="77777777" w:rsidR="001D7E6A" w:rsidRPr="00564E4F" w:rsidRDefault="001D7E6A" w:rsidP="00C80D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892BA3" w14:textId="51999B43" w:rsidR="00C55541" w:rsidRPr="00564E4F" w:rsidRDefault="00C80D11" w:rsidP="00C80D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Nadalje, iz usporedbe podataka koje je obveznik naveo u istoj rubrici s podacima o vlasništvu obveznika i njegova partnera nad plovilima, </w:t>
      </w:r>
      <w:r w:rsidR="0060523D" w:rsidRPr="00564E4F">
        <w:rPr>
          <w:rFonts w:ascii="Times New Roman" w:hAnsi="Times New Roman" w:cs="Times New Roman"/>
          <w:sz w:val="24"/>
          <w:szCs w:val="24"/>
        </w:rPr>
        <w:t xml:space="preserve">koje je dostavilo </w:t>
      </w:r>
      <w:r w:rsidR="007072E5" w:rsidRPr="00564E4F">
        <w:rPr>
          <w:rFonts w:ascii="Times New Roman" w:hAnsi="Times New Roman" w:cs="Times New Roman"/>
          <w:sz w:val="24"/>
          <w:szCs w:val="24"/>
        </w:rPr>
        <w:t>Ministarstvo mora, prometa i infrastrukture, KLASA: 342-11/24-05/828, URBROJ: 530-04-24-4, od 8. srpnja 2024.</w:t>
      </w:r>
      <w:r w:rsidRPr="00564E4F">
        <w:rPr>
          <w:rFonts w:ascii="Times New Roman" w:hAnsi="Times New Roman" w:cs="Times New Roman"/>
          <w:sz w:val="24"/>
          <w:szCs w:val="24"/>
        </w:rPr>
        <w:t>, ne proizlazi nesklad ili nerazmjer u imovinskoj kartici obveznika.</w:t>
      </w:r>
    </w:p>
    <w:p w14:paraId="206CC0DE" w14:textId="77777777" w:rsidR="0060523D" w:rsidRPr="00564E4F" w:rsidRDefault="0060523D" w:rsidP="00C80D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AE344C" w14:textId="58D013AD" w:rsidR="00BC2CFE" w:rsidRPr="00564E4F" w:rsidRDefault="00BC2CFE" w:rsidP="00B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Iz usporedbe podataka koje je obveznik naveo u rubrici imovinske kartice „Poslovni udjeli, dionice i vrijednosni papiri, udjeli u društvima osoba te poslovni subjekti samostalne djelatnosti (obrt, OPG i druge samostalne djelatnosti)“, s podacima o dionicama, obveznicama ili drugim vrijednosnim papirima čiji su imatelji u relevantnom razdoblju bili obveznik, njegov bračni drug i/ili maloljetna djeca, koje je dostavilo Središnje klirinško depozitarno društvo d.d.</w:t>
      </w:r>
      <w:r w:rsidR="00DA7F4A" w:rsidRPr="00564E4F">
        <w:rPr>
          <w:rFonts w:ascii="Times New Roman" w:hAnsi="Times New Roman" w:cs="Times New Roman"/>
          <w:sz w:val="24"/>
          <w:szCs w:val="24"/>
        </w:rPr>
        <w:t xml:space="preserve">, Broj: </w:t>
      </w:r>
      <w:r w:rsidR="006C7FA0" w:rsidRPr="00564E4F">
        <w:rPr>
          <w:rFonts w:ascii="Times New Roman" w:hAnsi="Times New Roman" w:cs="Times New Roman"/>
          <w:sz w:val="24"/>
          <w:szCs w:val="24"/>
        </w:rPr>
        <w:t>U-231/13-117 JF</w:t>
      </w:r>
      <w:r w:rsidRPr="00564E4F">
        <w:rPr>
          <w:rFonts w:ascii="Times New Roman" w:hAnsi="Times New Roman" w:cs="Times New Roman"/>
          <w:sz w:val="24"/>
          <w:szCs w:val="24"/>
        </w:rPr>
        <w:t xml:space="preserve">, </w:t>
      </w:r>
      <w:r w:rsidR="006C7FA0" w:rsidRPr="00564E4F">
        <w:rPr>
          <w:rFonts w:ascii="Times New Roman" w:hAnsi="Times New Roman" w:cs="Times New Roman"/>
          <w:sz w:val="24"/>
          <w:szCs w:val="24"/>
        </w:rPr>
        <w:t>od 18. lipnja 2024.</w:t>
      </w:r>
      <w:r w:rsidRPr="00564E4F">
        <w:rPr>
          <w:rFonts w:ascii="Times New Roman" w:hAnsi="Times New Roman" w:cs="Times New Roman"/>
          <w:sz w:val="24"/>
          <w:szCs w:val="24"/>
        </w:rPr>
        <w:t>, ne proizlazi nesklad ili nerazmjer u imovinskoj kartici obveznika.</w:t>
      </w:r>
    </w:p>
    <w:p w14:paraId="132A9714" w14:textId="77777777" w:rsidR="001D7E6A" w:rsidRPr="00564E4F" w:rsidRDefault="001D7E6A" w:rsidP="00B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9268C" w14:textId="6576A1F3" w:rsidR="00BC2CFE" w:rsidRPr="00564E4F" w:rsidRDefault="00BC2CFE" w:rsidP="00B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Nadalje, iz usporedbe podataka koje je obveznik naveo u istoj rubrici s podacima o eventualnim obrtima u vlasništvu obveznika ili njegova </w:t>
      </w:r>
      <w:r w:rsidR="006C7FA0" w:rsidRPr="00564E4F">
        <w:rPr>
          <w:rFonts w:ascii="Times New Roman" w:hAnsi="Times New Roman" w:cs="Times New Roman"/>
          <w:sz w:val="24"/>
          <w:szCs w:val="24"/>
        </w:rPr>
        <w:t>bračnog druga</w:t>
      </w:r>
      <w:r w:rsidRPr="00564E4F">
        <w:rPr>
          <w:rFonts w:ascii="Times New Roman" w:hAnsi="Times New Roman" w:cs="Times New Roman"/>
          <w:sz w:val="24"/>
          <w:szCs w:val="24"/>
        </w:rPr>
        <w:t xml:space="preserve"> iz Preglednika obrtnog registra Ministarstva gospodarstva i održivog razvoja </w:t>
      </w:r>
      <w:r w:rsidR="006C7FA0" w:rsidRPr="00564E4F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Pr="00564E4F">
        <w:rPr>
          <w:rFonts w:ascii="Times New Roman" w:hAnsi="Times New Roman" w:cs="Times New Roman"/>
          <w:sz w:val="24"/>
          <w:szCs w:val="24"/>
        </w:rPr>
        <w:t>dostupnim na internetu, također ne proizlazi nesklad ili nerazmjer u imovinskoj kartici obveznika.</w:t>
      </w:r>
    </w:p>
    <w:p w14:paraId="6E8A3D48" w14:textId="77777777" w:rsidR="001D7E6A" w:rsidRPr="00564E4F" w:rsidRDefault="001D7E6A" w:rsidP="00B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881A8" w14:textId="33E143F6" w:rsidR="00BC2CFE" w:rsidRPr="00564E4F" w:rsidRDefault="00BC2CFE" w:rsidP="00B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lastRenderedPageBreak/>
        <w:t xml:space="preserve">Nadalje, iz usporedbe podataka koje je obveznik naveo u istoj rubrici s podacima o eventualnim obiteljskim poljoprivrednim gospodarstvima čiji bi nositelj bio obveznik ili njegov partner, </w:t>
      </w:r>
      <w:r w:rsidR="003957D3" w:rsidRPr="00564E4F">
        <w:rPr>
          <w:rFonts w:ascii="Times New Roman" w:hAnsi="Times New Roman" w:cs="Times New Roman"/>
          <w:sz w:val="24"/>
          <w:szCs w:val="24"/>
        </w:rPr>
        <w:t>koje je dostavila</w:t>
      </w:r>
      <w:r w:rsidRPr="00564E4F">
        <w:rPr>
          <w:rFonts w:ascii="Times New Roman" w:hAnsi="Times New Roman" w:cs="Times New Roman"/>
          <w:sz w:val="24"/>
          <w:szCs w:val="24"/>
        </w:rPr>
        <w:t xml:space="preserve"> Agencij</w:t>
      </w:r>
      <w:r w:rsidR="003957D3" w:rsidRPr="00564E4F">
        <w:rPr>
          <w:rFonts w:ascii="Times New Roman" w:hAnsi="Times New Roman" w:cs="Times New Roman"/>
          <w:sz w:val="24"/>
          <w:szCs w:val="24"/>
        </w:rPr>
        <w:t>a</w:t>
      </w:r>
      <w:r w:rsidRPr="00564E4F">
        <w:rPr>
          <w:rFonts w:ascii="Times New Roman" w:hAnsi="Times New Roman" w:cs="Times New Roman"/>
          <w:sz w:val="24"/>
          <w:szCs w:val="24"/>
        </w:rPr>
        <w:t xml:space="preserve"> za plaćanje u dopisu </w:t>
      </w:r>
      <w:r w:rsidR="003957D3" w:rsidRPr="00564E4F">
        <w:rPr>
          <w:rFonts w:ascii="Times New Roman" w:hAnsi="Times New Roman" w:cs="Times New Roman"/>
          <w:sz w:val="24"/>
          <w:szCs w:val="24"/>
        </w:rPr>
        <w:t>KLASA: 701-01/24-01-01/0026, URBROJ: 343-0603/07-24-002, od 20. lipnja 2024.</w:t>
      </w:r>
      <w:r w:rsidRPr="00564E4F">
        <w:rPr>
          <w:rFonts w:ascii="Times New Roman" w:hAnsi="Times New Roman" w:cs="Times New Roman"/>
          <w:sz w:val="24"/>
          <w:szCs w:val="24"/>
        </w:rPr>
        <w:t>,</w:t>
      </w:r>
      <w:r w:rsidR="003957D3" w:rsidRPr="00564E4F">
        <w:rPr>
          <w:rFonts w:ascii="Times New Roman" w:hAnsi="Times New Roman" w:cs="Times New Roman"/>
          <w:sz w:val="24"/>
          <w:szCs w:val="24"/>
        </w:rPr>
        <w:t xml:space="preserve"> </w:t>
      </w:r>
      <w:r w:rsidRPr="00564E4F">
        <w:rPr>
          <w:rFonts w:ascii="Times New Roman" w:hAnsi="Times New Roman" w:cs="Times New Roman"/>
          <w:sz w:val="24"/>
          <w:szCs w:val="24"/>
        </w:rPr>
        <w:t>ne proizlazi nesklad ili nerazmjer u imovinskoj kartici obveznika.</w:t>
      </w:r>
    </w:p>
    <w:p w14:paraId="57C97CAE" w14:textId="77777777" w:rsidR="001D7E6A" w:rsidRPr="00564E4F" w:rsidRDefault="001D7E6A" w:rsidP="00B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2D7BB" w14:textId="0B80C772" w:rsidR="00BC2CFE" w:rsidRPr="00564E4F" w:rsidRDefault="00BC2CFE" w:rsidP="00B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Konačno, iz usporedbe podataka koje je obveznik naveo u istoj rubrici s podacima o tome jesu li obveznik, njegov </w:t>
      </w:r>
      <w:r w:rsidR="003957D3" w:rsidRPr="00564E4F">
        <w:rPr>
          <w:rFonts w:ascii="Times New Roman" w:hAnsi="Times New Roman" w:cs="Times New Roman"/>
          <w:sz w:val="24"/>
          <w:szCs w:val="24"/>
        </w:rPr>
        <w:t>bračni drug</w:t>
      </w:r>
      <w:r w:rsidRPr="00564E4F">
        <w:rPr>
          <w:rFonts w:ascii="Times New Roman" w:hAnsi="Times New Roman" w:cs="Times New Roman"/>
          <w:sz w:val="24"/>
          <w:szCs w:val="24"/>
        </w:rPr>
        <w:t xml:space="preserve"> </w:t>
      </w:r>
      <w:r w:rsidR="003957D3" w:rsidRPr="00564E4F">
        <w:rPr>
          <w:rFonts w:ascii="Times New Roman" w:hAnsi="Times New Roman" w:cs="Times New Roman"/>
          <w:sz w:val="24"/>
          <w:szCs w:val="24"/>
        </w:rPr>
        <w:t>i/</w:t>
      </w:r>
      <w:r w:rsidRPr="00564E4F">
        <w:rPr>
          <w:rFonts w:ascii="Times New Roman" w:hAnsi="Times New Roman" w:cs="Times New Roman"/>
          <w:sz w:val="24"/>
          <w:szCs w:val="24"/>
        </w:rPr>
        <w:t xml:space="preserve">ili maloljetna djeca imatelji poslovnih udjela u društvima s ograničenom odgovornošću ili udjela u društvima osoba, </w:t>
      </w:r>
      <w:r w:rsidR="00F31B59" w:rsidRPr="00564E4F">
        <w:rPr>
          <w:rFonts w:ascii="Times New Roman" w:hAnsi="Times New Roman" w:cs="Times New Roman"/>
          <w:sz w:val="24"/>
          <w:szCs w:val="24"/>
        </w:rPr>
        <w:t>koje je dostavilo</w:t>
      </w:r>
      <w:r w:rsidRPr="00564E4F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F31B59" w:rsidRPr="00564E4F">
        <w:rPr>
          <w:rFonts w:ascii="Times New Roman" w:hAnsi="Times New Roman" w:cs="Times New Roman"/>
          <w:sz w:val="24"/>
          <w:szCs w:val="24"/>
        </w:rPr>
        <w:t>o</w:t>
      </w:r>
      <w:r w:rsidRPr="00564E4F">
        <w:rPr>
          <w:rFonts w:ascii="Times New Roman" w:hAnsi="Times New Roman" w:cs="Times New Roman"/>
          <w:sz w:val="24"/>
          <w:szCs w:val="24"/>
        </w:rPr>
        <w:t xml:space="preserve"> pravosuđa, uprave i digitalne transformacije </w:t>
      </w:r>
      <w:r w:rsidR="00F31B59" w:rsidRPr="00564E4F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Pr="00564E4F">
        <w:rPr>
          <w:rFonts w:ascii="Times New Roman" w:hAnsi="Times New Roman" w:cs="Times New Roman"/>
          <w:sz w:val="24"/>
          <w:szCs w:val="24"/>
        </w:rPr>
        <w:t>u dopisu</w:t>
      </w:r>
      <w:r w:rsidR="00F31B59" w:rsidRPr="00564E4F">
        <w:rPr>
          <w:rFonts w:ascii="Times New Roman" w:hAnsi="Times New Roman" w:cs="Times New Roman"/>
          <w:sz w:val="24"/>
          <w:szCs w:val="24"/>
        </w:rPr>
        <w:t xml:space="preserve"> </w:t>
      </w:r>
      <w:r w:rsidRPr="00564E4F">
        <w:rPr>
          <w:rFonts w:ascii="Times New Roman" w:hAnsi="Times New Roman" w:cs="Times New Roman"/>
          <w:sz w:val="24"/>
          <w:szCs w:val="24"/>
        </w:rPr>
        <w:t>KLASA:</w:t>
      </w:r>
      <w:r w:rsidR="00F31B59" w:rsidRPr="00564E4F">
        <w:rPr>
          <w:rFonts w:ascii="Times New Roman" w:hAnsi="Times New Roman" w:cs="Times New Roman"/>
          <w:sz w:val="24"/>
          <w:szCs w:val="24"/>
        </w:rPr>
        <w:t xml:space="preserve"> 740-09/24-01/56</w:t>
      </w:r>
      <w:r w:rsidRPr="00564E4F">
        <w:rPr>
          <w:rFonts w:ascii="Times New Roman" w:hAnsi="Times New Roman" w:cs="Times New Roman"/>
          <w:sz w:val="24"/>
          <w:szCs w:val="24"/>
        </w:rPr>
        <w:t>, URBROJ:</w:t>
      </w:r>
      <w:r w:rsidR="00F31B59" w:rsidRPr="00564E4F">
        <w:rPr>
          <w:rFonts w:ascii="Times New Roman" w:hAnsi="Times New Roman" w:cs="Times New Roman"/>
          <w:sz w:val="24"/>
          <w:szCs w:val="24"/>
        </w:rPr>
        <w:t xml:space="preserve"> 514-04-01-02-02/02-24-03, </w:t>
      </w:r>
      <w:r w:rsidRPr="00564E4F">
        <w:rPr>
          <w:rFonts w:ascii="Times New Roman" w:hAnsi="Times New Roman" w:cs="Times New Roman"/>
          <w:sz w:val="24"/>
          <w:szCs w:val="24"/>
        </w:rPr>
        <w:t>također ne proizlazi nesklad ili nerazmjer u imovinskoj kartici obveznika.</w:t>
      </w:r>
    </w:p>
    <w:p w14:paraId="2FDB08A3" w14:textId="77777777" w:rsidR="00BC2CFE" w:rsidRPr="00564E4F" w:rsidRDefault="00BC2CFE" w:rsidP="00B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571F7" w14:textId="47DBDE71" w:rsidR="00B85C97" w:rsidRPr="00564E4F" w:rsidRDefault="00BC2CFE" w:rsidP="00B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Zaključno, iz provedene provjere proizlazi kako u provjerenoj imovinskoj kartici obveznika </w:t>
      </w:r>
      <w:r w:rsidR="00FF1E36" w:rsidRPr="00564E4F">
        <w:rPr>
          <w:rFonts w:ascii="Times New Roman" w:hAnsi="Times New Roman" w:cs="Times New Roman"/>
          <w:sz w:val="24"/>
          <w:szCs w:val="24"/>
        </w:rPr>
        <w:t>Ivana Malenice</w:t>
      </w:r>
      <w:r w:rsidRPr="00564E4F">
        <w:rPr>
          <w:rFonts w:ascii="Times New Roman" w:hAnsi="Times New Roman" w:cs="Times New Roman"/>
          <w:sz w:val="24"/>
          <w:szCs w:val="24"/>
        </w:rPr>
        <w:t xml:space="preserve">, odnosno u prijavljenom imovinskom stanju koje se odnosi na razdoblje provjere, ne postoji nesklad niti nerazmjer. Stoga nije bilo niti povoda za donošenje zaključka prema članku 28. </w:t>
      </w:r>
      <w:r w:rsidR="00FF1E36" w:rsidRPr="00564E4F">
        <w:rPr>
          <w:rFonts w:ascii="Times New Roman" w:hAnsi="Times New Roman" w:cs="Times New Roman"/>
          <w:sz w:val="24"/>
          <w:szCs w:val="24"/>
        </w:rPr>
        <w:t>Zakona</w:t>
      </w:r>
      <w:r w:rsidRPr="00564E4F">
        <w:rPr>
          <w:rFonts w:ascii="Times New Roman" w:hAnsi="Times New Roman" w:cs="Times New Roman"/>
          <w:sz w:val="24"/>
          <w:szCs w:val="24"/>
        </w:rPr>
        <w:t xml:space="preserve"> niti prosljeđivanja prikupljene dokumentacije Ministarstvu financija</w:t>
      </w:r>
      <w:r w:rsidR="00FF1E36" w:rsidRPr="00564E4F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Pr="00564E4F">
        <w:rPr>
          <w:rFonts w:ascii="Times New Roman" w:hAnsi="Times New Roman" w:cs="Times New Roman"/>
          <w:sz w:val="24"/>
          <w:szCs w:val="24"/>
        </w:rPr>
        <w:t xml:space="preserve">, Poreznoj upravi, na temelju članka 29. stavka 2. </w:t>
      </w:r>
      <w:r w:rsidR="00FF1E36" w:rsidRPr="00564E4F">
        <w:rPr>
          <w:rFonts w:ascii="Times New Roman" w:hAnsi="Times New Roman" w:cs="Times New Roman"/>
          <w:sz w:val="24"/>
          <w:szCs w:val="24"/>
        </w:rPr>
        <w:t>Zakona</w:t>
      </w:r>
      <w:r w:rsidRPr="00564E4F">
        <w:rPr>
          <w:rFonts w:ascii="Times New Roman" w:hAnsi="Times New Roman" w:cs="Times New Roman"/>
          <w:sz w:val="24"/>
          <w:szCs w:val="24"/>
        </w:rPr>
        <w:t>.</w:t>
      </w:r>
    </w:p>
    <w:p w14:paraId="4811E729" w14:textId="77777777" w:rsidR="006D2C14" w:rsidRPr="00564E4F" w:rsidRDefault="006D2C14" w:rsidP="00FF733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1DDEA8E" w14:textId="77777777" w:rsidR="00E94546" w:rsidRPr="00564E4F" w:rsidRDefault="00E94546" w:rsidP="006D2C14">
      <w:pPr>
        <w:spacing w:after="0"/>
        <w:ind w:right="-2"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Slijedom </w:t>
      </w:r>
      <w:r w:rsidR="003C1E64" w:rsidRPr="00564E4F">
        <w:rPr>
          <w:rFonts w:ascii="Times New Roman" w:hAnsi="Times New Roman" w:cs="Times New Roman"/>
          <w:sz w:val="24"/>
          <w:szCs w:val="24"/>
        </w:rPr>
        <w:t xml:space="preserve">svega </w:t>
      </w:r>
      <w:r w:rsidRPr="00564E4F">
        <w:rPr>
          <w:rFonts w:ascii="Times New Roman" w:hAnsi="Times New Roman" w:cs="Times New Roman"/>
          <w:sz w:val="24"/>
          <w:szCs w:val="24"/>
        </w:rPr>
        <w:t>navedenog, Povjerenstvo je donijelo zaključak kao u izreci ovog akta.</w:t>
      </w:r>
    </w:p>
    <w:p w14:paraId="697C418B" w14:textId="77777777" w:rsidR="00A11178" w:rsidRPr="00564E4F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B6A5B" w14:textId="77777777" w:rsidR="00F96C92" w:rsidRPr="00564E4F" w:rsidRDefault="00F96C92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5BFE60" w14:textId="77777777" w:rsidR="006D2C14" w:rsidRPr="00564E4F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A7022" w14:textId="77777777" w:rsidR="00010BC8" w:rsidRPr="00564E4F" w:rsidRDefault="00010BC8" w:rsidP="003C1E64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8EC9839" w14:textId="77777777" w:rsidR="00010BC8" w:rsidRPr="00564E4F" w:rsidRDefault="00010BC8" w:rsidP="00010BC8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798B4AD" w14:textId="77777777" w:rsidR="003C1E64" w:rsidRPr="00564E4F" w:rsidRDefault="00010BC8" w:rsidP="003C1E64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 xml:space="preserve">  Aleksandra Jozić-Ileković, dipl. </w:t>
      </w:r>
      <w:proofErr w:type="spellStart"/>
      <w:r w:rsidRPr="00564E4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564E4F">
        <w:rPr>
          <w:rFonts w:ascii="Times New Roman" w:hAnsi="Times New Roman" w:cs="Times New Roman"/>
          <w:sz w:val="24"/>
          <w:szCs w:val="24"/>
        </w:rPr>
        <w:t>.</w:t>
      </w:r>
    </w:p>
    <w:p w14:paraId="1055D8C7" w14:textId="77777777" w:rsidR="00961D49" w:rsidRPr="00564E4F" w:rsidRDefault="00961D49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4A432" w14:textId="77777777" w:rsidR="00F101D1" w:rsidRPr="00564E4F" w:rsidRDefault="00F101D1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D54EF" w14:textId="77777777" w:rsidR="00961D49" w:rsidRPr="00564E4F" w:rsidRDefault="00961D49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DF801" w14:textId="77777777" w:rsidR="00961D49" w:rsidRPr="00564E4F" w:rsidRDefault="00961D49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4BF59" w14:textId="77777777" w:rsidR="00961D49" w:rsidRPr="00564E4F" w:rsidRDefault="00961D49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5B5F3" w14:textId="77777777" w:rsidR="00961D49" w:rsidRPr="00564E4F" w:rsidRDefault="00961D49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9D3B2" w14:textId="77777777" w:rsidR="00961D49" w:rsidRPr="00564E4F" w:rsidRDefault="00961D49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5D46E" w14:textId="77777777" w:rsidR="00961D49" w:rsidRPr="00564E4F" w:rsidRDefault="00961D49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1CF585" w14:textId="2F2B0EDC" w:rsidR="005C0CD6" w:rsidRPr="00564E4F" w:rsidRDefault="00657711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D</w:t>
      </w:r>
      <w:r w:rsidR="005C0CD6" w:rsidRPr="00564E4F">
        <w:rPr>
          <w:rFonts w:ascii="Times New Roman" w:hAnsi="Times New Roman" w:cs="Times New Roman"/>
          <w:sz w:val="24"/>
          <w:szCs w:val="24"/>
        </w:rPr>
        <w:t>ostaviti:</w:t>
      </w:r>
    </w:p>
    <w:p w14:paraId="2C03A604" w14:textId="39AA0B70" w:rsidR="00876861" w:rsidRPr="00564E4F" w:rsidRDefault="009B6C65" w:rsidP="00E5706F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4E4F">
        <w:rPr>
          <w:rFonts w:ascii="Times New Roman" w:hAnsi="Times New Roman" w:cs="Times New Roman"/>
          <w:sz w:val="24"/>
          <w:szCs w:val="24"/>
        </w:rPr>
        <w:t>Ivan Malenica</w:t>
      </w:r>
      <w:r w:rsidR="00876861" w:rsidRPr="00564E4F">
        <w:rPr>
          <w:rFonts w:ascii="Times New Roman" w:hAnsi="Times New Roman" w:cs="Times New Roman"/>
          <w:sz w:val="24"/>
          <w:szCs w:val="24"/>
        </w:rPr>
        <w:t>, osobn</w:t>
      </w:r>
      <w:r w:rsidR="002765C9" w:rsidRPr="00564E4F">
        <w:rPr>
          <w:rFonts w:ascii="Times New Roman" w:hAnsi="Times New Roman" w:cs="Times New Roman"/>
          <w:sz w:val="24"/>
          <w:szCs w:val="24"/>
        </w:rPr>
        <w:t>a</w:t>
      </w:r>
      <w:r w:rsidR="00876861" w:rsidRPr="00564E4F">
        <w:rPr>
          <w:rFonts w:ascii="Times New Roman" w:hAnsi="Times New Roman" w:cs="Times New Roman"/>
          <w:sz w:val="24"/>
          <w:szCs w:val="24"/>
        </w:rPr>
        <w:t xml:space="preserve"> dosta</w:t>
      </w:r>
      <w:r w:rsidR="00961D49" w:rsidRPr="00564E4F">
        <w:rPr>
          <w:rFonts w:ascii="Times New Roman" w:hAnsi="Times New Roman" w:cs="Times New Roman"/>
          <w:sz w:val="24"/>
          <w:szCs w:val="24"/>
        </w:rPr>
        <w:t>v</w:t>
      </w:r>
      <w:r w:rsidRPr="00564E4F">
        <w:rPr>
          <w:rFonts w:ascii="Times New Roman" w:hAnsi="Times New Roman" w:cs="Times New Roman"/>
          <w:sz w:val="24"/>
          <w:szCs w:val="24"/>
        </w:rPr>
        <w:t>a</w:t>
      </w:r>
      <w:r w:rsidR="00961D49" w:rsidRPr="00564E4F">
        <w:rPr>
          <w:rFonts w:ascii="Times New Roman" w:hAnsi="Times New Roman" w:cs="Times New Roman"/>
          <w:sz w:val="24"/>
          <w:szCs w:val="24"/>
        </w:rPr>
        <w:t xml:space="preserve"> na adresu obnašanja dužnosti</w:t>
      </w:r>
    </w:p>
    <w:p w14:paraId="4C94176E" w14:textId="77777777" w:rsidR="009B6C65" w:rsidRPr="00564E4F" w:rsidRDefault="009B6C65" w:rsidP="009B6C65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Hrvatski sabor</w:t>
      </w:r>
    </w:p>
    <w:p w14:paraId="6853B285" w14:textId="77777777" w:rsidR="009B6C65" w:rsidRPr="00564E4F" w:rsidRDefault="009B6C65" w:rsidP="009B6C65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Ilica 256B, zgrada 62</w:t>
      </w:r>
    </w:p>
    <w:p w14:paraId="6DF4972B" w14:textId="77777777" w:rsidR="009B6C65" w:rsidRPr="00564E4F" w:rsidRDefault="009B6C65" w:rsidP="009B6C65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64E4F">
        <w:rPr>
          <w:rFonts w:ascii="Times New Roman" w:hAnsi="Times New Roman" w:cs="Times New Roman"/>
          <w:sz w:val="24"/>
          <w:szCs w:val="24"/>
        </w:rPr>
        <w:t>(prostor u okviru Hrvatskog vojnog učilišta dr. Franjo Tuđman)</w:t>
      </w:r>
    </w:p>
    <w:p w14:paraId="1D04765F" w14:textId="77777777" w:rsidR="009B6C65" w:rsidRPr="00564E4F" w:rsidRDefault="009B6C65" w:rsidP="009B6C65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4E4F">
        <w:rPr>
          <w:rFonts w:ascii="Times New Roman" w:hAnsi="Times New Roman" w:cs="Times New Roman"/>
          <w:sz w:val="24"/>
          <w:szCs w:val="24"/>
        </w:rPr>
        <w:t>10 000 Zagreb</w:t>
      </w:r>
    </w:p>
    <w:p w14:paraId="4C02F295" w14:textId="7B7A470B" w:rsidR="00F511B8" w:rsidRPr="00564E4F" w:rsidRDefault="00F511B8" w:rsidP="009B6C65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4E4F">
        <w:rPr>
          <w:rFonts w:ascii="Times New Roman" w:hAnsi="Times New Roman" w:cs="Times New Roman"/>
          <w:sz w:val="24"/>
          <w:szCs w:val="24"/>
        </w:rPr>
        <w:t>Pismohrana</w:t>
      </w:r>
    </w:p>
    <w:p w14:paraId="28210CBB" w14:textId="77777777" w:rsidR="00332D21" w:rsidRPr="00564E4F" w:rsidRDefault="005C0CD6" w:rsidP="0051153B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332D21" w:rsidRPr="00564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sectPr w:rsidR="00332D21" w:rsidRPr="00564E4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C4379" w14:textId="77777777" w:rsidR="00856CD9" w:rsidRDefault="00856CD9" w:rsidP="005B5818">
      <w:pPr>
        <w:spacing w:after="0" w:line="240" w:lineRule="auto"/>
      </w:pPr>
      <w:r>
        <w:separator/>
      </w:r>
    </w:p>
  </w:endnote>
  <w:endnote w:type="continuationSeparator" w:id="0">
    <w:p w14:paraId="1C5482BC" w14:textId="77777777" w:rsidR="00856CD9" w:rsidRDefault="00856CD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C04A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A682FB8" wp14:editId="29FB53C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3486B" id="Ravni poveznik 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1E19440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6012C0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2354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496D2E5" wp14:editId="592593D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39BCA" id="Ravni poveznik 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56331E5D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220AF41" w14:textId="77777777" w:rsidR="005B5818" w:rsidRPr="003D0DB8" w:rsidRDefault="005B5818" w:rsidP="003D0D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30CEC" w14:textId="77777777" w:rsidR="00856CD9" w:rsidRDefault="00856CD9" w:rsidP="005B5818">
      <w:pPr>
        <w:spacing w:after="0" w:line="240" w:lineRule="auto"/>
      </w:pPr>
      <w:r>
        <w:separator/>
      </w:r>
    </w:p>
  </w:footnote>
  <w:footnote w:type="continuationSeparator" w:id="0">
    <w:p w14:paraId="1DDB7C16" w14:textId="77777777" w:rsidR="00856CD9" w:rsidRDefault="00856CD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7DCD246E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C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FB954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2A2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C9BA08" wp14:editId="3AF29C5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4F09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AE18F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5005BE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9BA0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11A4F09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AE18F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5005BE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864DB33" wp14:editId="2039F75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D286D7" wp14:editId="298BD5D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C90548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8071BD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3C35F9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93814C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782E59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241"/>
    <w:multiLevelType w:val="hybridMultilevel"/>
    <w:tmpl w:val="079E94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614071"/>
    <w:multiLevelType w:val="hybridMultilevel"/>
    <w:tmpl w:val="D4A8CC78"/>
    <w:lvl w:ilvl="0" w:tplc="382668DA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B54DE0"/>
    <w:multiLevelType w:val="hybridMultilevel"/>
    <w:tmpl w:val="B99E5A78"/>
    <w:lvl w:ilvl="0" w:tplc="20D25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5D7044"/>
    <w:multiLevelType w:val="hybridMultilevel"/>
    <w:tmpl w:val="739EF770"/>
    <w:lvl w:ilvl="0" w:tplc="20D2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0FEF"/>
    <w:multiLevelType w:val="hybridMultilevel"/>
    <w:tmpl w:val="059EE11C"/>
    <w:lvl w:ilvl="0" w:tplc="20D2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45447B"/>
    <w:multiLevelType w:val="hybridMultilevel"/>
    <w:tmpl w:val="C180CBDC"/>
    <w:lvl w:ilvl="0" w:tplc="20D2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D29DC"/>
    <w:multiLevelType w:val="hybridMultilevel"/>
    <w:tmpl w:val="C57EE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D51E4"/>
    <w:multiLevelType w:val="hybridMultilevel"/>
    <w:tmpl w:val="25C08510"/>
    <w:lvl w:ilvl="0" w:tplc="845C66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61276"/>
    <w:multiLevelType w:val="hybridMultilevel"/>
    <w:tmpl w:val="EF3C6076"/>
    <w:lvl w:ilvl="0" w:tplc="4D3E991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950FAB"/>
    <w:multiLevelType w:val="hybridMultilevel"/>
    <w:tmpl w:val="C040CAA6"/>
    <w:lvl w:ilvl="0" w:tplc="9E7ED7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7A682A"/>
    <w:multiLevelType w:val="hybridMultilevel"/>
    <w:tmpl w:val="7A604C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43075"/>
    <w:multiLevelType w:val="hybridMultilevel"/>
    <w:tmpl w:val="74EC2716"/>
    <w:lvl w:ilvl="0" w:tplc="64EE8D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7450B9D"/>
    <w:multiLevelType w:val="hybridMultilevel"/>
    <w:tmpl w:val="14566C0C"/>
    <w:lvl w:ilvl="0" w:tplc="649668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DB6D26"/>
    <w:multiLevelType w:val="hybridMultilevel"/>
    <w:tmpl w:val="378678EE"/>
    <w:lvl w:ilvl="0" w:tplc="20D25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1C38CC"/>
    <w:multiLevelType w:val="hybridMultilevel"/>
    <w:tmpl w:val="66A2E25E"/>
    <w:lvl w:ilvl="0" w:tplc="20D2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A64ED"/>
    <w:multiLevelType w:val="hybridMultilevel"/>
    <w:tmpl w:val="FE32572E"/>
    <w:lvl w:ilvl="0" w:tplc="B7A4B7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783495">
    <w:abstractNumId w:val="11"/>
  </w:num>
  <w:num w:numId="2" w16cid:durableId="1487472470">
    <w:abstractNumId w:val="0"/>
  </w:num>
  <w:num w:numId="3" w16cid:durableId="1993295695">
    <w:abstractNumId w:val="10"/>
  </w:num>
  <w:num w:numId="4" w16cid:durableId="8157567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735689">
    <w:abstractNumId w:val="6"/>
  </w:num>
  <w:num w:numId="6" w16cid:durableId="1931308164">
    <w:abstractNumId w:val="9"/>
  </w:num>
  <w:num w:numId="7" w16cid:durableId="1462381722">
    <w:abstractNumId w:val="17"/>
  </w:num>
  <w:num w:numId="8" w16cid:durableId="21067321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23298">
    <w:abstractNumId w:val="18"/>
  </w:num>
  <w:num w:numId="10" w16cid:durableId="1735004741">
    <w:abstractNumId w:val="14"/>
  </w:num>
  <w:num w:numId="11" w16cid:durableId="1044401778">
    <w:abstractNumId w:val="21"/>
  </w:num>
  <w:num w:numId="12" w16cid:durableId="1027373473">
    <w:abstractNumId w:val="2"/>
  </w:num>
  <w:num w:numId="13" w16cid:durableId="1797748804">
    <w:abstractNumId w:val="13"/>
  </w:num>
  <w:num w:numId="14" w16cid:durableId="1457409766">
    <w:abstractNumId w:val="12"/>
  </w:num>
  <w:num w:numId="15" w16cid:durableId="229967874">
    <w:abstractNumId w:val="20"/>
  </w:num>
  <w:num w:numId="16" w16cid:durableId="1259949024">
    <w:abstractNumId w:val="1"/>
  </w:num>
  <w:num w:numId="17" w16cid:durableId="1384670102">
    <w:abstractNumId w:val="8"/>
  </w:num>
  <w:num w:numId="18" w16cid:durableId="1607884930">
    <w:abstractNumId w:val="4"/>
  </w:num>
  <w:num w:numId="19" w16cid:durableId="793331551">
    <w:abstractNumId w:val="16"/>
  </w:num>
  <w:num w:numId="20" w16cid:durableId="1410613008">
    <w:abstractNumId w:val="3"/>
  </w:num>
  <w:num w:numId="21" w16cid:durableId="1970162163">
    <w:abstractNumId w:val="7"/>
  </w:num>
  <w:num w:numId="22" w16cid:durableId="261650967">
    <w:abstractNumId w:val="5"/>
  </w:num>
  <w:num w:numId="23" w16cid:durableId="5706273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CA"/>
    <w:rsid w:val="000012EE"/>
    <w:rsid w:val="00003343"/>
    <w:rsid w:val="00004727"/>
    <w:rsid w:val="00010BC8"/>
    <w:rsid w:val="000170F4"/>
    <w:rsid w:val="00024952"/>
    <w:rsid w:val="000252B6"/>
    <w:rsid w:val="00026891"/>
    <w:rsid w:val="00027ECE"/>
    <w:rsid w:val="00032940"/>
    <w:rsid w:val="00037D54"/>
    <w:rsid w:val="000454DA"/>
    <w:rsid w:val="00050FAE"/>
    <w:rsid w:val="00057371"/>
    <w:rsid w:val="00060CD1"/>
    <w:rsid w:val="000611E0"/>
    <w:rsid w:val="000614A3"/>
    <w:rsid w:val="0006522F"/>
    <w:rsid w:val="00067EC1"/>
    <w:rsid w:val="000821A1"/>
    <w:rsid w:val="000837D1"/>
    <w:rsid w:val="00087C43"/>
    <w:rsid w:val="000A655F"/>
    <w:rsid w:val="000A7930"/>
    <w:rsid w:val="000B26D0"/>
    <w:rsid w:val="000B3B4C"/>
    <w:rsid w:val="000C15F7"/>
    <w:rsid w:val="000C34AD"/>
    <w:rsid w:val="000C3B6F"/>
    <w:rsid w:val="000C7C97"/>
    <w:rsid w:val="000D15C8"/>
    <w:rsid w:val="000D723D"/>
    <w:rsid w:val="000D73B3"/>
    <w:rsid w:val="000E12CC"/>
    <w:rsid w:val="000E2107"/>
    <w:rsid w:val="000E75E4"/>
    <w:rsid w:val="000F29A8"/>
    <w:rsid w:val="000F4237"/>
    <w:rsid w:val="000F61BA"/>
    <w:rsid w:val="00101F03"/>
    <w:rsid w:val="00102AC1"/>
    <w:rsid w:val="00104832"/>
    <w:rsid w:val="00110AB8"/>
    <w:rsid w:val="00112E23"/>
    <w:rsid w:val="00113B7D"/>
    <w:rsid w:val="00114EE4"/>
    <w:rsid w:val="001154B2"/>
    <w:rsid w:val="001161EA"/>
    <w:rsid w:val="001203FA"/>
    <w:rsid w:val="0012224D"/>
    <w:rsid w:val="00125AF1"/>
    <w:rsid w:val="001346F2"/>
    <w:rsid w:val="001350E6"/>
    <w:rsid w:val="00137C55"/>
    <w:rsid w:val="0014065F"/>
    <w:rsid w:val="00141CF0"/>
    <w:rsid w:val="0014232E"/>
    <w:rsid w:val="00145208"/>
    <w:rsid w:val="00145DA9"/>
    <w:rsid w:val="00146492"/>
    <w:rsid w:val="00153B00"/>
    <w:rsid w:val="001560F1"/>
    <w:rsid w:val="0015778B"/>
    <w:rsid w:val="00160F5D"/>
    <w:rsid w:val="001648EE"/>
    <w:rsid w:val="0016531F"/>
    <w:rsid w:val="00167D56"/>
    <w:rsid w:val="00171253"/>
    <w:rsid w:val="001724C4"/>
    <w:rsid w:val="001753CA"/>
    <w:rsid w:val="00177AA0"/>
    <w:rsid w:val="001A0009"/>
    <w:rsid w:val="001A131F"/>
    <w:rsid w:val="001A1AD2"/>
    <w:rsid w:val="001A6EF7"/>
    <w:rsid w:val="001B297A"/>
    <w:rsid w:val="001B3A06"/>
    <w:rsid w:val="001B3FFF"/>
    <w:rsid w:val="001B4785"/>
    <w:rsid w:val="001C3551"/>
    <w:rsid w:val="001C40F1"/>
    <w:rsid w:val="001C6371"/>
    <w:rsid w:val="001D0038"/>
    <w:rsid w:val="001D0B25"/>
    <w:rsid w:val="001D2AD0"/>
    <w:rsid w:val="001D784E"/>
    <w:rsid w:val="001D7E6A"/>
    <w:rsid w:val="001E031A"/>
    <w:rsid w:val="001E1B0F"/>
    <w:rsid w:val="001E2649"/>
    <w:rsid w:val="001E37CA"/>
    <w:rsid w:val="001E47E3"/>
    <w:rsid w:val="001E6F4F"/>
    <w:rsid w:val="001F1439"/>
    <w:rsid w:val="001F2683"/>
    <w:rsid w:val="00201C43"/>
    <w:rsid w:val="00201D8F"/>
    <w:rsid w:val="00201DBA"/>
    <w:rsid w:val="002028BD"/>
    <w:rsid w:val="002037E5"/>
    <w:rsid w:val="00203C32"/>
    <w:rsid w:val="00207136"/>
    <w:rsid w:val="00213478"/>
    <w:rsid w:val="002202D5"/>
    <w:rsid w:val="002229D4"/>
    <w:rsid w:val="00222A10"/>
    <w:rsid w:val="0023102B"/>
    <w:rsid w:val="0023417B"/>
    <w:rsid w:val="002352A9"/>
    <w:rsid w:val="00236BEB"/>
    <w:rsid w:val="0023718E"/>
    <w:rsid w:val="00241F06"/>
    <w:rsid w:val="00242EB2"/>
    <w:rsid w:val="0024300A"/>
    <w:rsid w:val="002464C9"/>
    <w:rsid w:val="00250EEE"/>
    <w:rsid w:val="00251D2C"/>
    <w:rsid w:val="002541BE"/>
    <w:rsid w:val="00260104"/>
    <w:rsid w:val="002615EC"/>
    <w:rsid w:val="00261759"/>
    <w:rsid w:val="002617B4"/>
    <w:rsid w:val="00261CBE"/>
    <w:rsid w:val="00263E11"/>
    <w:rsid w:val="00265E05"/>
    <w:rsid w:val="002666EF"/>
    <w:rsid w:val="00270BEC"/>
    <w:rsid w:val="002765C9"/>
    <w:rsid w:val="00282D81"/>
    <w:rsid w:val="0028518D"/>
    <w:rsid w:val="00293CC0"/>
    <w:rsid w:val="002940DD"/>
    <w:rsid w:val="00295F45"/>
    <w:rsid w:val="00296618"/>
    <w:rsid w:val="002A0D71"/>
    <w:rsid w:val="002A1E83"/>
    <w:rsid w:val="002A298C"/>
    <w:rsid w:val="002A34DC"/>
    <w:rsid w:val="002A707D"/>
    <w:rsid w:val="002B3F03"/>
    <w:rsid w:val="002B459A"/>
    <w:rsid w:val="002B60A0"/>
    <w:rsid w:val="002B6CD7"/>
    <w:rsid w:val="002B7302"/>
    <w:rsid w:val="002C2815"/>
    <w:rsid w:val="002C4098"/>
    <w:rsid w:val="002C4A96"/>
    <w:rsid w:val="002C5B51"/>
    <w:rsid w:val="002C7FA0"/>
    <w:rsid w:val="002E1206"/>
    <w:rsid w:val="002E1E8D"/>
    <w:rsid w:val="002E399F"/>
    <w:rsid w:val="002E5746"/>
    <w:rsid w:val="002E62EE"/>
    <w:rsid w:val="002F1D3A"/>
    <w:rsid w:val="002F30DB"/>
    <w:rsid w:val="002F313C"/>
    <w:rsid w:val="002F5764"/>
    <w:rsid w:val="002F5E2F"/>
    <w:rsid w:val="0030131E"/>
    <w:rsid w:val="00303918"/>
    <w:rsid w:val="00304582"/>
    <w:rsid w:val="003058A0"/>
    <w:rsid w:val="003141BE"/>
    <w:rsid w:val="00321473"/>
    <w:rsid w:val="00324D91"/>
    <w:rsid w:val="00331EDA"/>
    <w:rsid w:val="00332D21"/>
    <w:rsid w:val="00332F93"/>
    <w:rsid w:val="0033475A"/>
    <w:rsid w:val="00335D78"/>
    <w:rsid w:val="003416CC"/>
    <w:rsid w:val="00344FBF"/>
    <w:rsid w:val="00347EE1"/>
    <w:rsid w:val="00351064"/>
    <w:rsid w:val="00351C89"/>
    <w:rsid w:val="00352B6D"/>
    <w:rsid w:val="003600AB"/>
    <w:rsid w:val="0036144B"/>
    <w:rsid w:val="00362A46"/>
    <w:rsid w:val="00374AA7"/>
    <w:rsid w:val="00374AFD"/>
    <w:rsid w:val="003770C0"/>
    <w:rsid w:val="00377505"/>
    <w:rsid w:val="00377561"/>
    <w:rsid w:val="0038063B"/>
    <w:rsid w:val="003806FD"/>
    <w:rsid w:val="00380E4E"/>
    <w:rsid w:val="00385B8B"/>
    <w:rsid w:val="00386414"/>
    <w:rsid w:val="003957D3"/>
    <w:rsid w:val="00396FF1"/>
    <w:rsid w:val="003A2BFA"/>
    <w:rsid w:val="003A2CC6"/>
    <w:rsid w:val="003A43DC"/>
    <w:rsid w:val="003B08DF"/>
    <w:rsid w:val="003B1230"/>
    <w:rsid w:val="003B4402"/>
    <w:rsid w:val="003B46EE"/>
    <w:rsid w:val="003C019C"/>
    <w:rsid w:val="003C1E64"/>
    <w:rsid w:val="003C4B46"/>
    <w:rsid w:val="003C5C39"/>
    <w:rsid w:val="003C60F1"/>
    <w:rsid w:val="003D0DB8"/>
    <w:rsid w:val="003D2A20"/>
    <w:rsid w:val="003D6AB8"/>
    <w:rsid w:val="003E0B38"/>
    <w:rsid w:val="003E42B8"/>
    <w:rsid w:val="003E5CAC"/>
    <w:rsid w:val="003F3079"/>
    <w:rsid w:val="003F6720"/>
    <w:rsid w:val="00401DF8"/>
    <w:rsid w:val="004034EF"/>
    <w:rsid w:val="00406D78"/>
    <w:rsid w:val="00406E92"/>
    <w:rsid w:val="00411522"/>
    <w:rsid w:val="004128C9"/>
    <w:rsid w:val="0041354F"/>
    <w:rsid w:val="0041429A"/>
    <w:rsid w:val="00414D4B"/>
    <w:rsid w:val="00416655"/>
    <w:rsid w:val="00416B2E"/>
    <w:rsid w:val="004201A0"/>
    <w:rsid w:val="00424B21"/>
    <w:rsid w:val="00425ADB"/>
    <w:rsid w:val="00426EDA"/>
    <w:rsid w:val="00426FA0"/>
    <w:rsid w:val="00427D40"/>
    <w:rsid w:val="004310F9"/>
    <w:rsid w:val="0043122E"/>
    <w:rsid w:val="00432758"/>
    <w:rsid w:val="00442205"/>
    <w:rsid w:val="00446586"/>
    <w:rsid w:val="00446902"/>
    <w:rsid w:val="0044706D"/>
    <w:rsid w:val="00454D64"/>
    <w:rsid w:val="00455284"/>
    <w:rsid w:val="00456FFD"/>
    <w:rsid w:val="00461ACC"/>
    <w:rsid w:val="0046626C"/>
    <w:rsid w:val="0046635A"/>
    <w:rsid w:val="00467008"/>
    <w:rsid w:val="00471977"/>
    <w:rsid w:val="0047485E"/>
    <w:rsid w:val="00476765"/>
    <w:rsid w:val="004768A2"/>
    <w:rsid w:val="004836CF"/>
    <w:rsid w:val="00483908"/>
    <w:rsid w:val="00484C2F"/>
    <w:rsid w:val="004934C3"/>
    <w:rsid w:val="004A2751"/>
    <w:rsid w:val="004A3DF2"/>
    <w:rsid w:val="004B12AF"/>
    <w:rsid w:val="004B4ED5"/>
    <w:rsid w:val="004C04CB"/>
    <w:rsid w:val="004C37D1"/>
    <w:rsid w:val="004D008C"/>
    <w:rsid w:val="004D1E1A"/>
    <w:rsid w:val="004D2F89"/>
    <w:rsid w:val="004D51A1"/>
    <w:rsid w:val="004D580C"/>
    <w:rsid w:val="004E077D"/>
    <w:rsid w:val="004E3C58"/>
    <w:rsid w:val="004E63A8"/>
    <w:rsid w:val="004E640E"/>
    <w:rsid w:val="004E7137"/>
    <w:rsid w:val="004F0218"/>
    <w:rsid w:val="004F6ECA"/>
    <w:rsid w:val="005057E6"/>
    <w:rsid w:val="00506B8E"/>
    <w:rsid w:val="0051153B"/>
    <w:rsid w:val="0051235C"/>
    <w:rsid w:val="00512887"/>
    <w:rsid w:val="005167E0"/>
    <w:rsid w:val="00516D66"/>
    <w:rsid w:val="0052045C"/>
    <w:rsid w:val="00520DCF"/>
    <w:rsid w:val="00522895"/>
    <w:rsid w:val="00522F12"/>
    <w:rsid w:val="0052352A"/>
    <w:rsid w:val="00524771"/>
    <w:rsid w:val="00526B70"/>
    <w:rsid w:val="00532259"/>
    <w:rsid w:val="005328EF"/>
    <w:rsid w:val="00534D3B"/>
    <w:rsid w:val="0053533D"/>
    <w:rsid w:val="00535454"/>
    <w:rsid w:val="0054067D"/>
    <w:rsid w:val="005420C2"/>
    <w:rsid w:val="005420F8"/>
    <w:rsid w:val="00544F95"/>
    <w:rsid w:val="00547425"/>
    <w:rsid w:val="00550192"/>
    <w:rsid w:val="00550F2C"/>
    <w:rsid w:val="005553B5"/>
    <w:rsid w:val="00557172"/>
    <w:rsid w:val="00557A72"/>
    <w:rsid w:val="0056052F"/>
    <w:rsid w:val="00562A90"/>
    <w:rsid w:val="00564E4F"/>
    <w:rsid w:val="005662B1"/>
    <w:rsid w:val="00567019"/>
    <w:rsid w:val="00575D4E"/>
    <w:rsid w:val="00576BC3"/>
    <w:rsid w:val="0058123C"/>
    <w:rsid w:val="00582F3D"/>
    <w:rsid w:val="005830FD"/>
    <w:rsid w:val="005837DE"/>
    <w:rsid w:val="00584A88"/>
    <w:rsid w:val="005855D4"/>
    <w:rsid w:val="00597889"/>
    <w:rsid w:val="00597E2D"/>
    <w:rsid w:val="005B5818"/>
    <w:rsid w:val="005C0CD6"/>
    <w:rsid w:val="005C4021"/>
    <w:rsid w:val="005C6D3E"/>
    <w:rsid w:val="005C73BA"/>
    <w:rsid w:val="005D202C"/>
    <w:rsid w:val="005D3D80"/>
    <w:rsid w:val="005D5FAB"/>
    <w:rsid w:val="005E1CB9"/>
    <w:rsid w:val="005E3094"/>
    <w:rsid w:val="005E396E"/>
    <w:rsid w:val="005E433E"/>
    <w:rsid w:val="005E44CC"/>
    <w:rsid w:val="005E6211"/>
    <w:rsid w:val="005E7AF2"/>
    <w:rsid w:val="005F5945"/>
    <w:rsid w:val="005F759D"/>
    <w:rsid w:val="005F7F3E"/>
    <w:rsid w:val="00601717"/>
    <w:rsid w:val="00601781"/>
    <w:rsid w:val="006035BD"/>
    <w:rsid w:val="0060523D"/>
    <w:rsid w:val="0060762A"/>
    <w:rsid w:val="00615F5A"/>
    <w:rsid w:val="0062158F"/>
    <w:rsid w:val="0062299C"/>
    <w:rsid w:val="0063230B"/>
    <w:rsid w:val="006339D2"/>
    <w:rsid w:val="00633E7D"/>
    <w:rsid w:val="00634273"/>
    <w:rsid w:val="006349AF"/>
    <w:rsid w:val="00634D68"/>
    <w:rsid w:val="00640C2A"/>
    <w:rsid w:val="00643B26"/>
    <w:rsid w:val="00644697"/>
    <w:rsid w:val="0064715A"/>
    <w:rsid w:val="00647B1E"/>
    <w:rsid w:val="006519F8"/>
    <w:rsid w:val="00656008"/>
    <w:rsid w:val="00657711"/>
    <w:rsid w:val="00661E68"/>
    <w:rsid w:val="006633B3"/>
    <w:rsid w:val="0066368D"/>
    <w:rsid w:val="006662CA"/>
    <w:rsid w:val="0066746C"/>
    <w:rsid w:val="0066748F"/>
    <w:rsid w:val="0067212B"/>
    <w:rsid w:val="00672E4A"/>
    <w:rsid w:val="00683522"/>
    <w:rsid w:val="00684B63"/>
    <w:rsid w:val="006861F2"/>
    <w:rsid w:val="0068788C"/>
    <w:rsid w:val="00690933"/>
    <w:rsid w:val="00693FD7"/>
    <w:rsid w:val="00697455"/>
    <w:rsid w:val="00697BB7"/>
    <w:rsid w:val="006A364B"/>
    <w:rsid w:val="006A533C"/>
    <w:rsid w:val="006B48D4"/>
    <w:rsid w:val="006B56C1"/>
    <w:rsid w:val="006B722B"/>
    <w:rsid w:val="006B737B"/>
    <w:rsid w:val="006B7547"/>
    <w:rsid w:val="006C0748"/>
    <w:rsid w:val="006C38BF"/>
    <w:rsid w:val="006C3FA8"/>
    <w:rsid w:val="006C5586"/>
    <w:rsid w:val="006C6191"/>
    <w:rsid w:val="006C7BA1"/>
    <w:rsid w:val="006C7FA0"/>
    <w:rsid w:val="006D2881"/>
    <w:rsid w:val="006D2C14"/>
    <w:rsid w:val="006D74B2"/>
    <w:rsid w:val="006E4FD8"/>
    <w:rsid w:val="006F144E"/>
    <w:rsid w:val="006F4D5C"/>
    <w:rsid w:val="00700A1E"/>
    <w:rsid w:val="0070308D"/>
    <w:rsid w:val="00705406"/>
    <w:rsid w:val="007072E5"/>
    <w:rsid w:val="00712838"/>
    <w:rsid w:val="007153C4"/>
    <w:rsid w:val="0071684E"/>
    <w:rsid w:val="00720C65"/>
    <w:rsid w:val="00725D01"/>
    <w:rsid w:val="00726E0B"/>
    <w:rsid w:val="007272F8"/>
    <w:rsid w:val="00727358"/>
    <w:rsid w:val="007275EF"/>
    <w:rsid w:val="00733650"/>
    <w:rsid w:val="00733C9D"/>
    <w:rsid w:val="00736DB1"/>
    <w:rsid w:val="00737512"/>
    <w:rsid w:val="00741706"/>
    <w:rsid w:val="00742AB6"/>
    <w:rsid w:val="00742CFA"/>
    <w:rsid w:val="00744834"/>
    <w:rsid w:val="00747047"/>
    <w:rsid w:val="007475B8"/>
    <w:rsid w:val="00747ECF"/>
    <w:rsid w:val="007535F0"/>
    <w:rsid w:val="007545CC"/>
    <w:rsid w:val="00757352"/>
    <w:rsid w:val="00757A46"/>
    <w:rsid w:val="0076605E"/>
    <w:rsid w:val="00771575"/>
    <w:rsid w:val="007746B5"/>
    <w:rsid w:val="007811B5"/>
    <w:rsid w:val="007815CD"/>
    <w:rsid w:val="00785302"/>
    <w:rsid w:val="00793EC7"/>
    <w:rsid w:val="00794934"/>
    <w:rsid w:val="00797C97"/>
    <w:rsid w:val="00797F11"/>
    <w:rsid w:val="007A28C7"/>
    <w:rsid w:val="007A2EE1"/>
    <w:rsid w:val="007A513E"/>
    <w:rsid w:val="007A53B8"/>
    <w:rsid w:val="007A580D"/>
    <w:rsid w:val="007A5C99"/>
    <w:rsid w:val="007B4355"/>
    <w:rsid w:val="007B7A4C"/>
    <w:rsid w:val="007C37C0"/>
    <w:rsid w:val="007C6CCC"/>
    <w:rsid w:val="007D0494"/>
    <w:rsid w:val="007D7429"/>
    <w:rsid w:val="007E56EA"/>
    <w:rsid w:val="007E7320"/>
    <w:rsid w:val="007F34DD"/>
    <w:rsid w:val="007F425B"/>
    <w:rsid w:val="007F4552"/>
    <w:rsid w:val="007F7DFA"/>
    <w:rsid w:val="00803A53"/>
    <w:rsid w:val="00804CD8"/>
    <w:rsid w:val="0081054B"/>
    <w:rsid w:val="00810723"/>
    <w:rsid w:val="00810E04"/>
    <w:rsid w:val="008116F6"/>
    <w:rsid w:val="00811FF3"/>
    <w:rsid w:val="00823C25"/>
    <w:rsid w:val="008245F3"/>
    <w:rsid w:val="00824B78"/>
    <w:rsid w:val="0082523B"/>
    <w:rsid w:val="0082607C"/>
    <w:rsid w:val="00831CE0"/>
    <w:rsid w:val="0083616A"/>
    <w:rsid w:val="00840F35"/>
    <w:rsid w:val="00844BF8"/>
    <w:rsid w:val="008450C3"/>
    <w:rsid w:val="0085169D"/>
    <w:rsid w:val="008545E8"/>
    <w:rsid w:val="00856CD9"/>
    <w:rsid w:val="00862EF3"/>
    <w:rsid w:val="00866B0C"/>
    <w:rsid w:val="00867CBF"/>
    <w:rsid w:val="008735D9"/>
    <w:rsid w:val="008746F1"/>
    <w:rsid w:val="00874C64"/>
    <w:rsid w:val="00875924"/>
    <w:rsid w:val="00875F8D"/>
    <w:rsid w:val="00875FA4"/>
    <w:rsid w:val="00876861"/>
    <w:rsid w:val="0088743C"/>
    <w:rsid w:val="008925B6"/>
    <w:rsid w:val="008A2385"/>
    <w:rsid w:val="008A2E48"/>
    <w:rsid w:val="008A555E"/>
    <w:rsid w:val="008A6EBF"/>
    <w:rsid w:val="008B4A56"/>
    <w:rsid w:val="008B4CCA"/>
    <w:rsid w:val="008D1839"/>
    <w:rsid w:val="008D4C65"/>
    <w:rsid w:val="008E3853"/>
    <w:rsid w:val="008E4642"/>
    <w:rsid w:val="008E650D"/>
    <w:rsid w:val="008F5679"/>
    <w:rsid w:val="0090027C"/>
    <w:rsid w:val="00900C12"/>
    <w:rsid w:val="0090150F"/>
    <w:rsid w:val="00902769"/>
    <w:rsid w:val="00902F45"/>
    <w:rsid w:val="0090389E"/>
    <w:rsid w:val="00904958"/>
    <w:rsid w:val="0090628D"/>
    <w:rsid w:val="009062CF"/>
    <w:rsid w:val="0090630A"/>
    <w:rsid w:val="00913B0E"/>
    <w:rsid w:val="0091406F"/>
    <w:rsid w:val="00917C45"/>
    <w:rsid w:val="00917CDA"/>
    <w:rsid w:val="009200DD"/>
    <w:rsid w:val="009214A1"/>
    <w:rsid w:val="00927667"/>
    <w:rsid w:val="00934367"/>
    <w:rsid w:val="00937287"/>
    <w:rsid w:val="00945142"/>
    <w:rsid w:val="00945A56"/>
    <w:rsid w:val="00946984"/>
    <w:rsid w:val="009477B0"/>
    <w:rsid w:val="00947B21"/>
    <w:rsid w:val="0095415E"/>
    <w:rsid w:val="00961D49"/>
    <w:rsid w:val="00964A4A"/>
    <w:rsid w:val="00965145"/>
    <w:rsid w:val="0097106B"/>
    <w:rsid w:val="00977F0A"/>
    <w:rsid w:val="009806BB"/>
    <w:rsid w:val="00981041"/>
    <w:rsid w:val="00981B7A"/>
    <w:rsid w:val="009834EE"/>
    <w:rsid w:val="00985F6B"/>
    <w:rsid w:val="00992121"/>
    <w:rsid w:val="00994437"/>
    <w:rsid w:val="00995E1D"/>
    <w:rsid w:val="00997B22"/>
    <w:rsid w:val="009A0EB6"/>
    <w:rsid w:val="009A0FEE"/>
    <w:rsid w:val="009A5D21"/>
    <w:rsid w:val="009B0DB7"/>
    <w:rsid w:val="009B35DA"/>
    <w:rsid w:val="009B3F89"/>
    <w:rsid w:val="009B6C65"/>
    <w:rsid w:val="009B7524"/>
    <w:rsid w:val="009C3A0F"/>
    <w:rsid w:val="009D5432"/>
    <w:rsid w:val="009D6ACC"/>
    <w:rsid w:val="009D7933"/>
    <w:rsid w:val="009D7E67"/>
    <w:rsid w:val="009E0FB7"/>
    <w:rsid w:val="009E26D5"/>
    <w:rsid w:val="009E5A44"/>
    <w:rsid w:val="009E65AC"/>
    <w:rsid w:val="009E6609"/>
    <w:rsid w:val="009E7D1F"/>
    <w:rsid w:val="009F1AD6"/>
    <w:rsid w:val="009F267F"/>
    <w:rsid w:val="009F654D"/>
    <w:rsid w:val="00A01B9C"/>
    <w:rsid w:val="00A044EB"/>
    <w:rsid w:val="00A07866"/>
    <w:rsid w:val="00A11178"/>
    <w:rsid w:val="00A13251"/>
    <w:rsid w:val="00A13708"/>
    <w:rsid w:val="00A229D3"/>
    <w:rsid w:val="00A269BD"/>
    <w:rsid w:val="00A27518"/>
    <w:rsid w:val="00A30220"/>
    <w:rsid w:val="00A30628"/>
    <w:rsid w:val="00A35655"/>
    <w:rsid w:val="00A36F55"/>
    <w:rsid w:val="00A41C77"/>
    <w:rsid w:val="00A41D57"/>
    <w:rsid w:val="00A43A01"/>
    <w:rsid w:val="00A43A85"/>
    <w:rsid w:val="00A47891"/>
    <w:rsid w:val="00A53DCE"/>
    <w:rsid w:val="00A53EAD"/>
    <w:rsid w:val="00A5496F"/>
    <w:rsid w:val="00A577F6"/>
    <w:rsid w:val="00A61608"/>
    <w:rsid w:val="00A66990"/>
    <w:rsid w:val="00A670E5"/>
    <w:rsid w:val="00A67F55"/>
    <w:rsid w:val="00A83F5B"/>
    <w:rsid w:val="00A90564"/>
    <w:rsid w:val="00A92264"/>
    <w:rsid w:val="00A9256E"/>
    <w:rsid w:val="00A961C8"/>
    <w:rsid w:val="00A96CB0"/>
    <w:rsid w:val="00A97E85"/>
    <w:rsid w:val="00AA0BB8"/>
    <w:rsid w:val="00AA3F5D"/>
    <w:rsid w:val="00AA5487"/>
    <w:rsid w:val="00AB6F4B"/>
    <w:rsid w:val="00AB7F6F"/>
    <w:rsid w:val="00AC2D70"/>
    <w:rsid w:val="00AD0141"/>
    <w:rsid w:val="00AD1BCF"/>
    <w:rsid w:val="00AD388C"/>
    <w:rsid w:val="00AD6399"/>
    <w:rsid w:val="00AD6A7F"/>
    <w:rsid w:val="00AD7E5C"/>
    <w:rsid w:val="00AE27CB"/>
    <w:rsid w:val="00AE3BD8"/>
    <w:rsid w:val="00AE4562"/>
    <w:rsid w:val="00AF16E9"/>
    <w:rsid w:val="00AF442D"/>
    <w:rsid w:val="00B029CC"/>
    <w:rsid w:val="00B12D5C"/>
    <w:rsid w:val="00B14F44"/>
    <w:rsid w:val="00B16A68"/>
    <w:rsid w:val="00B25035"/>
    <w:rsid w:val="00B37962"/>
    <w:rsid w:val="00B45051"/>
    <w:rsid w:val="00B45182"/>
    <w:rsid w:val="00B5007C"/>
    <w:rsid w:val="00B52672"/>
    <w:rsid w:val="00B52A85"/>
    <w:rsid w:val="00B53EA6"/>
    <w:rsid w:val="00B57DA5"/>
    <w:rsid w:val="00B60E06"/>
    <w:rsid w:val="00B60F16"/>
    <w:rsid w:val="00B643CA"/>
    <w:rsid w:val="00B64A7C"/>
    <w:rsid w:val="00B652BF"/>
    <w:rsid w:val="00B67B87"/>
    <w:rsid w:val="00B70D22"/>
    <w:rsid w:val="00B828CB"/>
    <w:rsid w:val="00B83E38"/>
    <w:rsid w:val="00B84C0F"/>
    <w:rsid w:val="00B853B2"/>
    <w:rsid w:val="00B85C97"/>
    <w:rsid w:val="00B85EF2"/>
    <w:rsid w:val="00B91FC4"/>
    <w:rsid w:val="00B9272E"/>
    <w:rsid w:val="00BA2673"/>
    <w:rsid w:val="00BA2D35"/>
    <w:rsid w:val="00BA399A"/>
    <w:rsid w:val="00BA4CCA"/>
    <w:rsid w:val="00BA500F"/>
    <w:rsid w:val="00BA729A"/>
    <w:rsid w:val="00BB5C8E"/>
    <w:rsid w:val="00BC0E11"/>
    <w:rsid w:val="00BC2CFE"/>
    <w:rsid w:val="00BD1AE7"/>
    <w:rsid w:val="00BD4F78"/>
    <w:rsid w:val="00BE0019"/>
    <w:rsid w:val="00BE36F3"/>
    <w:rsid w:val="00BE3D9D"/>
    <w:rsid w:val="00BE64F5"/>
    <w:rsid w:val="00BF1DEB"/>
    <w:rsid w:val="00BF2EA4"/>
    <w:rsid w:val="00BF5F4E"/>
    <w:rsid w:val="00BF7D7E"/>
    <w:rsid w:val="00C01C1F"/>
    <w:rsid w:val="00C02F5F"/>
    <w:rsid w:val="00C07402"/>
    <w:rsid w:val="00C1209F"/>
    <w:rsid w:val="00C13912"/>
    <w:rsid w:val="00C16B3C"/>
    <w:rsid w:val="00C1742E"/>
    <w:rsid w:val="00C2064E"/>
    <w:rsid w:val="00C21532"/>
    <w:rsid w:val="00C2157B"/>
    <w:rsid w:val="00C21E51"/>
    <w:rsid w:val="00C23266"/>
    <w:rsid w:val="00C24596"/>
    <w:rsid w:val="00C24CAC"/>
    <w:rsid w:val="00C26394"/>
    <w:rsid w:val="00C31E21"/>
    <w:rsid w:val="00C33515"/>
    <w:rsid w:val="00C3427F"/>
    <w:rsid w:val="00C41622"/>
    <w:rsid w:val="00C519AE"/>
    <w:rsid w:val="00C52DD2"/>
    <w:rsid w:val="00C530E7"/>
    <w:rsid w:val="00C53D29"/>
    <w:rsid w:val="00C55541"/>
    <w:rsid w:val="00C5562D"/>
    <w:rsid w:val="00C62EDD"/>
    <w:rsid w:val="00C66FA2"/>
    <w:rsid w:val="00C707B2"/>
    <w:rsid w:val="00C722A4"/>
    <w:rsid w:val="00C75B8E"/>
    <w:rsid w:val="00C80D11"/>
    <w:rsid w:val="00C810F7"/>
    <w:rsid w:val="00C8333E"/>
    <w:rsid w:val="00C873BA"/>
    <w:rsid w:val="00C93403"/>
    <w:rsid w:val="00C9635B"/>
    <w:rsid w:val="00C97CC8"/>
    <w:rsid w:val="00CA0F18"/>
    <w:rsid w:val="00CA28B6"/>
    <w:rsid w:val="00CA7EE1"/>
    <w:rsid w:val="00CB197D"/>
    <w:rsid w:val="00CB44C5"/>
    <w:rsid w:val="00CB630D"/>
    <w:rsid w:val="00CC0070"/>
    <w:rsid w:val="00CD05CB"/>
    <w:rsid w:val="00CD1C35"/>
    <w:rsid w:val="00CE5658"/>
    <w:rsid w:val="00CE7299"/>
    <w:rsid w:val="00CE739B"/>
    <w:rsid w:val="00CF0867"/>
    <w:rsid w:val="00CF259D"/>
    <w:rsid w:val="00CF7264"/>
    <w:rsid w:val="00D0282E"/>
    <w:rsid w:val="00D02DD3"/>
    <w:rsid w:val="00D11BA5"/>
    <w:rsid w:val="00D1289E"/>
    <w:rsid w:val="00D15482"/>
    <w:rsid w:val="00D25D85"/>
    <w:rsid w:val="00D2702C"/>
    <w:rsid w:val="00D301C5"/>
    <w:rsid w:val="00D333CA"/>
    <w:rsid w:val="00D36D04"/>
    <w:rsid w:val="00D43D23"/>
    <w:rsid w:val="00D47808"/>
    <w:rsid w:val="00D5046E"/>
    <w:rsid w:val="00D5555A"/>
    <w:rsid w:val="00D609B6"/>
    <w:rsid w:val="00D619FD"/>
    <w:rsid w:val="00D64E98"/>
    <w:rsid w:val="00D66549"/>
    <w:rsid w:val="00D72608"/>
    <w:rsid w:val="00D736C3"/>
    <w:rsid w:val="00D7495C"/>
    <w:rsid w:val="00D77FE9"/>
    <w:rsid w:val="00D809C6"/>
    <w:rsid w:val="00D81EF6"/>
    <w:rsid w:val="00D84664"/>
    <w:rsid w:val="00D84C79"/>
    <w:rsid w:val="00D84FE2"/>
    <w:rsid w:val="00D918A8"/>
    <w:rsid w:val="00D92C1C"/>
    <w:rsid w:val="00D93EE4"/>
    <w:rsid w:val="00D947C1"/>
    <w:rsid w:val="00D95869"/>
    <w:rsid w:val="00D97799"/>
    <w:rsid w:val="00DA09D4"/>
    <w:rsid w:val="00DA0D19"/>
    <w:rsid w:val="00DA77F7"/>
    <w:rsid w:val="00DA7F4A"/>
    <w:rsid w:val="00DB51EC"/>
    <w:rsid w:val="00DB6B63"/>
    <w:rsid w:val="00DB7079"/>
    <w:rsid w:val="00DC1DAD"/>
    <w:rsid w:val="00DC324E"/>
    <w:rsid w:val="00DD4811"/>
    <w:rsid w:val="00DE037A"/>
    <w:rsid w:val="00DE512E"/>
    <w:rsid w:val="00DE7DA5"/>
    <w:rsid w:val="00DF2BEF"/>
    <w:rsid w:val="00DF35AF"/>
    <w:rsid w:val="00DF63FD"/>
    <w:rsid w:val="00DF79BA"/>
    <w:rsid w:val="00DF7BEB"/>
    <w:rsid w:val="00E02CEF"/>
    <w:rsid w:val="00E0463B"/>
    <w:rsid w:val="00E04BB0"/>
    <w:rsid w:val="00E05FC2"/>
    <w:rsid w:val="00E06B03"/>
    <w:rsid w:val="00E12FA5"/>
    <w:rsid w:val="00E136A8"/>
    <w:rsid w:val="00E15A45"/>
    <w:rsid w:val="00E1750C"/>
    <w:rsid w:val="00E22A97"/>
    <w:rsid w:val="00E25709"/>
    <w:rsid w:val="00E3580A"/>
    <w:rsid w:val="00E41A4D"/>
    <w:rsid w:val="00E45E71"/>
    <w:rsid w:val="00E46AFE"/>
    <w:rsid w:val="00E46F28"/>
    <w:rsid w:val="00E4786D"/>
    <w:rsid w:val="00E50371"/>
    <w:rsid w:val="00E51D7B"/>
    <w:rsid w:val="00E55F46"/>
    <w:rsid w:val="00E56F0E"/>
    <w:rsid w:val="00E573F6"/>
    <w:rsid w:val="00E57CCE"/>
    <w:rsid w:val="00E64D5C"/>
    <w:rsid w:val="00E67BC4"/>
    <w:rsid w:val="00E70FC7"/>
    <w:rsid w:val="00E71EEA"/>
    <w:rsid w:val="00E72350"/>
    <w:rsid w:val="00E74002"/>
    <w:rsid w:val="00E77BE5"/>
    <w:rsid w:val="00E80654"/>
    <w:rsid w:val="00E82676"/>
    <w:rsid w:val="00E828A5"/>
    <w:rsid w:val="00E832F8"/>
    <w:rsid w:val="00E84E4E"/>
    <w:rsid w:val="00E86262"/>
    <w:rsid w:val="00E863FD"/>
    <w:rsid w:val="00E869D2"/>
    <w:rsid w:val="00E86FE3"/>
    <w:rsid w:val="00E94546"/>
    <w:rsid w:val="00E9491E"/>
    <w:rsid w:val="00EA331A"/>
    <w:rsid w:val="00EA3364"/>
    <w:rsid w:val="00EA742C"/>
    <w:rsid w:val="00EB21F5"/>
    <w:rsid w:val="00EB63E1"/>
    <w:rsid w:val="00EC1EA5"/>
    <w:rsid w:val="00EC39DF"/>
    <w:rsid w:val="00EC5782"/>
    <w:rsid w:val="00EC744A"/>
    <w:rsid w:val="00ED11D2"/>
    <w:rsid w:val="00ED424C"/>
    <w:rsid w:val="00ED6A80"/>
    <w:rsid w:val="00ED6BC6"/>
    <w:rsid w:val="00ED77D7"/>
    <w:rsid w:val="00EE0186"/>
    <w:rsid w:val="00EE3731"/>
    <w:rsid w:val="00EE4790"/>
    <w:rsid w:val="00EE4EAC"/>
    <w:rsid w:val="00EF21C7"/>
    <w:rsid w:val="00EF4659"/>
    <w:rsid w:val="00EF6C5C"/>
    <w:rsid w:val="00EF6FDA"/>
    <w:rsid w:val="00F05850"/>
    <w:rsid w:val="00F101D1"/>
    <w:rsid w:val="00F10C11"/>
    <w:rsid w:val="00F11ADF"/>
    <w:rsid w:val="00F11C00"/>
    <w:rsid w:val="00F12C4D"/>
    <w:rsid w:val="00F136BA"/>
    <w:rsid w:val="00F1423A"/>
    <w:rsid w:val="00F14D7C"/>
    <w:rsid w:val="00F14E1E"/>
    <w:rsid w:val="00F15E83"/>
    <w:rsid w:val="00F238A8"/>
    <w:rsid w:val="00F24ABC"/>
    <w:rsid w:val="00F31B59"/>
    <w:rsid w:val="00F334C6"/>
    <w:rsid w:val="00F3415E"/>
    <w:rsid w:val="00F355A3"/>
    <w:rsid w:val="00F355A9"/>
    <w:rsid w:val="00F369B6"/>
    <w:rsid w:val="00F44066"/>
    <w:rsid w:val="00F447C4"/>
    <w:rsid w:val="00F46DCA"/>
    <w:rsid w:val="00F511B8"/>
    <w:rsid w:val="00F5181B"/>
    <w:rsid w:val="00F564BB"/>
    <w:rsid w:val="00F70F53"/>
    <w:rsid w:val="00F72A7F"/>
    <w:rsid w:val="00F73405"/>
    <w:rsid w:val="00F745FB"/>
    <w:rsid w:val="00F82F02"/>
    <w:rsid w:val="00F84728"/>
    <w:rsid w:val="00F86FE6"/>
    <w:rsid w:val="00F934FC"/>
    <w:rsid w:val="00F95840"/>
    <w:rsid w:val="00F963E6"/>
    <w:rsid w:val="00F96C92"/>
    <w:rsid w:val="00F97B99"/>
    <w:rsid w:val="00F97F5D"/>
    <w:rsid w:val="00FA0034"/>
    <w:rsid w:val="00FA31AB"/>
    <w:rsid w:val="00FA6FE3"/>
    <w:rsid w:val="00FB1E8A"/>
    <w:rsid w:val="00FB4B5F"/>
    <w:rsid w:val="00FB6291"/>
    <w:rsid w:val="00FB7486"/>
    <w:rsid w:val="00FC0630"/>
    <w:rsid w:val="00FC3E6A"/>
    <w:rsid w:val="00FC7446"/>
    <w:rsid w:val="00FC7447"/>
    <w:rsid w:val="00FC7AB2"/>
    <w:rsid w:val="00FC7F7F"/>
    <w:rsid w:val="00FD102E"/>
    <w:rsid w:val="00FD4030"/>
    <w:rsid w:val="00FD5E0F"/>
    <w:rsid w:val="00FD6925"/>
    <w:rsid w:val="00FD7351"/>
    <w:rsid w:val="00FE0073"/>
    <w:rsid w:val="00FE4A4A"/>
    <w:rsid w:val="00FF1E36"/>
    <w:rsid w:val="00FF368C"/>
    <w:rsid w:val="00FF4EC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0AEF9"/>
  <w15:docId w15:val="{EE012234-64D7-4816-93CB-8F4A629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A3D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3D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3D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3D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3DF2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9D7E67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9D7E67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9D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tic\Documents\Provjere\Redovita\1.%20U%20radu\Davor%20Bo&#382;inovi&#263;\Zakljuca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1321</Predmet>
    <Objavi xmlns="a74cc783-6bcf-4484-a83b-f41c98e876fc">true</Objavi>
    <SyncDMS xmlns="a74cc783-6bcf-4484-a83b-f41c98e876fc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40A16-B388-4EEB-AB40-EB9FBAA910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F7681C48-ACFB-46E2-9C51-7FAB301A9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DEDE2-5FB6-481D-8BF5-632248122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E6543-028F-4148-AC63-C25B2B12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Zakljucak.dotx</Template>
  <TotalTime>0</TotalTime>
  <Pages>5</Pages>
  <Words>1666</Words>
  <Characters>10588</Characters>
  <Application>Microsoft Office Word</Application>
  <DocSecurity>0</DocSecurity>
  <Lines>211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Matić</dc:creator>
  <cp:lastModifiedBy>Marko Matić</cp:lastModifiedBy>
  <cp:revision>2</cp:revision>
  <cp:lastPrinted>2024-06-18T11:03:00Z</cp:lastPrinted>
  <dcterms:created xsi:type="dcterms:W3CDTF">2025-01-10T10:16:00Z</dcterms:created>
  <dcterms:modified xsi:type="dcterms:W3CDTF">2025-01-10T10:16:00Z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4bbf9b55-923b-4e3f-ba03-d0fd6f740c3c</vt:lpwstr>
  </property>
</Properties>
</file>